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D705" w14:textId="77777777" w:rsidR="004F2B91" w:rsidRPr="00F03194" w:rsidRDefault="004F2B91" w:rsidP="00F40810">
      <w:pPr>
        <w:rPr>
          <w:rFonts w:asciiTheme="majorBidi" w:hAnsiTheme="majorBidi" w:cstheme="majorBidi"/>
          <w:sz w:val="24"/>
          <w:vertAlign w:val="superscript"/>
        </w:rPr>
      </w:pPr>
    </w:p>
    <w:p w14:paraId="3B078E8D" w14:textId="77777777" w:rsidR="00246CC7" w:rsidRPr="00F03194" w:rsidRDefault="00246CC7" w:rsidP="00F40810">
      <w:pPr>
        <w:rPr>
          <w:rFonts w:asciiTheme="majorBidi" w:hAnsiTheme="majorBidi" w:cstheme="majorBidi"/>
          <w:sz w:val="24"/>
        </w:rPr>
      </w:pPr>
    </w:p>
    <w:p w14:paraId="7A14F220" w14:textId="77777777" w:rsidR="00B379F3" w:rsidRPr="00F03194" w:rsidRDefault="00B379F3" w:rsidP="00F40810">
      <w:pPr>
        <w:jc w:val="center"/>
        <w:rPr>
          <w:rFonts w:asciiTheme="majorBidi" w:hAnsiTheme="majorBidi" w:cstheme="majorBidi"/>
          <w:sz w:val="24"/>
        </w:rPr>
      </w:pPr>
    </w:p>
    <w:p w14:paraId="72BA8F72" w14:textId="77777777" w:rsidR="00B75F8E" w:rsidRPr="00F03194" w:rsidRDefault="00B75F8E" w:rsidP="00F03194">
      <w:pPr>
        <w:jc w:val="left"/>
        <w:rPr>
          <w:rFonts w:asciiTheme="majorBidi" w:hAnsiTheme="majorBidi" w:cstheme="majorBidi"/>
          <w:sz w:val="24"/>
        </w:rPr>
      </w:pPr>
    </w:p>
    <w:p w14:paraId="122A9C31" w14:textId="01DF7F27" w:rsidR="00F03194" w:rsidRPr="00F03194" w:rsidRDefault="00F03194" w:rsidP="00F03194">
      <w:pPr>
        <w:pStyle w:val="Textoindependiente"/>
        <w:ind w:left="121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sz w:val="24"/>
          <w:szCs w:val="24"/>
          <w:lang w:val="es-CO"/>
        </w:rPr>
        <w:br/>
        <w:t>[</w:t>
      </w:r>
      <w:r>
        <w:rPr>
          <w:rFonts w:asciiTheme="majorBidi" w:hAnsiTheme="majorBidi" w:cstheme="majorBidi"/>
          <w:sz w:val="24"/>
          <w:szCs w:val="24"/>
          <w:lang w:val="es-CO"/>
        </w:rPr>
        <w:t xml:space="preserve">Ciudad y 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>Fecha]</w:t>
      </w:r>
    </w:p>
    <w:p w14:paraId="07B6C66A" w14:textId="761DB59C" w:rsidR="00F03194" w:rsidRPr="00F03194" w:rsidRDefault="00F03194" w:rsidP="00F03194">
      <w:pPr>
        <w:pStyle w:val="Textoindependiente"/>
        <w:ind w:left="121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Comité Editorial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br/>
        <w:t xml:space="preserve">Revista </w:t>
      </w:r>
      <w:r w:rsidRPr="00F03194">
        <w:rPr>
          <w:rFonts w:asciiTheme="majorBidi" w:hAnsiTheme="majorBidi" w:cstheme="majorBidi"/>
          <w:i/>
          <w:iCs/>
          <w:sz w:val="24"/>
          <w:szCs w:val="24"/>
          <w:lang w:val="es-CO"/>
        </w:rPr>
        <w:t xml:space="preserve">Nova et </w:t>
      </w:r>
      <w:proofErr w:type="spellStart"/>
      <w:r w:rsidRPr="00F03194">
        <w:rPr>
          <w:rFonts w:asciiTheme="majorBidi" w:hAnsiTheme="majorBidi" w:cstheme="majorBidi"/>
          <w:i/>
          <w:iCs/>
          <w:sz w:val="24"/>
          <w:szCs w:val="24"/>
          <w:lang w:val="es-CO"/>
        </w:rPr>
        <w:t>Vetera</w:t>
      </w:r>
      <w:proofErr w:type="spellEnd"/>
      <w:r w:rsidRPr="00F03194">
        <w:rPr>
          <w:rFonts w:asciiTheme="majorBidi" w:hAnsiTheme="majorBidi" w:cstheme="majorBidi"/>
          <w:sz w:val="24"/>
          <w:szCs w:val="24"/>
          <w:lang w:val="es-CO"/>
        </w:rPr>
        <w:br/>
        <w:t>Escuela Superior de Administración Pública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br/>
      </w:r>
    </w:p>
    <w:p w14:paraId="10FE9407" w14:textId="77777777" w:rsidR="00F03194" w:rsidRPr="00F03194" w:rsidRDefault="00F03194" w:rsidP="00F03194">
      <w:pPr>
        <w:pStyle w:val="Textoindependiente"/>
        <w:ind w:left="121"/>
        <w:rPr>
          <w:rFonts w:asciiTheme="majorBidi" w:hAnsiTheme="majorBidi" w:cstheme="majorBidi"/>
          <w:sz w:val="24"/>
          <w:szCs w:val="24"/>
          <w:lang w:val="es-CO"/>
        </w:rPr>
      </w:pPr>
    </w:p>
    <w:p w14:paraId="335EA6B6" w14:textId="77777777" w:rsidR="00F03194" w:rsidRPr="00F03194" w:rsidRDefault="00F03194" w:rsidP="00F03194">
      <w:pPr>
        <w:pStyle w:val="Textoindependiente"/>
        <w:ind w:left="121"/>
        <w:rPr>
          <w:rFonts w:asciiTheme="majorBidi" w:hAnsiTheme="majorBidi" w:cstheme="majorBidi"/>
          <w:sz w:val="24"/>
          <w:szCs w:val="24"/>
          <w:lang w:val="es-CO"/>
        </w:rPr>
      </w:pPr>
    </w:p>
    <w:p w14:paraId="7EAF0D70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sz w:val="24"/>
          <w:szCs w:val="24"/>
          <w:lang w:val="es-CO"/>
        </w:rPr>
        <w:t xml:space="preserve">Estimados miembros del Comité Editorial de la revista </w:t>
      </w:r>
      <w:r w:rsidRPr="00F03194">
        <w:rPr>
          <w:rFonts w:asciiTheme="majorBidi" w:hAnsiTheme="majorBidi" w:cstheme="majorBidi"/>
          <w:i/>
          <w:iCs/>
          <w:sz w:val="24"/>
          <w:szCs w:val="24"/>
          <w:lang w:val="es-CO"/>
        </w:rPr>
        <w:t xml:space="preserve">Nova et </w:t>
      </w:r>
      <w:proofErr w:type="spellStart"/>
      <w:r w:rsidRPr="00F03194">
        <w:rPr>
          <w:rFonts w:asciiTheme="majorBidi" w:hAnsiTheme="majorBidi" w:cstheme="majorBidi"/>
          <w:i/>
          <w:iCs/>
          <w:sz w:val="24"/>
          <w:szCs w:val="24"/>
          <w:lang w:val="es-CO"/>
        </w:rPr>
        <w:t>Vetera</w:t>
      </w:r>
      <w:proofErr w:type="spellEnd"/>
      <w:r w:rsidRPr="00F03194">
        <w:rPr>
          <w:rFonts w:asciiTheme="majorBidi" w:hAnsiTheme="majorBidi" w:cstheme="majorBidi"/>
          <w:sz w:val="24"/>
          <w:szCs w:val="24"/>
          <w:lang w:val="es-CO"/>
        </w:rPr>
        <w:t xml:space="preserve">, </w:t>
      </w:r>
    </w:p>
    <w:p w14:paraId="47A6BA68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6E226C88" w14:textId="20535A3A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sz w:val="24"/>
          <w:szCs w:val="24"/>
          <w:lang w:val="es-CO"/>
        </w:rPr>
        <w:t xml:space="preserve">Por medio de la presente, me permito enviarles el artículo titulado </w:t>
      </w: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"[Título del artículo]"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s-CO"/>
        </w:rPr>
        <w:t>cuyos autores somos</w:t>
      </w: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 xml:space="preserve"> [Nombres de los autores</w:t>
      </w:r>
      <w:r w:rsidR="00632C4F">
        <w:rPr>
          <w:rFonts w:asciiTheme="majorBidi" w:hAnsiTheme="majorBidi" w:cstheme="majorBidi"/>
          <w:b/>
          <w:bCs/>
          <w:sz w:val="24"/>
          <w:szCs w:val="24"/>
          <w:lang w:val="es-CO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  <w:lang w:val="es-CO"/>
        </w:rPr>
        <w:t xml:space="preserve"> ORCID</w:t>
      </w:r>
      <w:r w:rsidR="00632C4F">
        <w:rPr>
          <w:rFonts w:asciiTheme="majorBidi" w:hAnsiTheme="majorBidi" w:cstheme="majorBidi"/>
          <w:b/>
          <w:bCs/>
          <w:sz w:val="24"/>
          <w:szCs w:val="24"/>
          <w:lang w:val="es-CO"/>
        </w:rPr>
        <w:t xml:space="preserve"> y </w:t>
      </w:r>
      <w:proofErr w:type="spellStart"/>
      <w:r w:rsidR="00632C4F">
        <w:rPr>
          <w:rFonts w:asciiTheme="majorBidi" w:hAnsiTheme="majorBidi" w:cstheme="majorBidi"/>
          <w:b/>
          <w:bCs/>
          <w:sz w:val="24"/>
          <w:szCs w:val="24"/>
          <w:lang w:val="es-CO"/>
        </w:rPr>
        <w:t>CvLAC</w:t>
      </w:r>
      <w:proofErr w:type="spellEnd"/>
      <w:r w:rsidR="00632C4F">
        <w:rPr>
          <w:rFonts w:asciiTheme="majorBidi" w:hAnsiTheme="majorBidi" w:cstheme="majorBidi"/>
          <w:b/>
          <w:bCs/>
          <w:sz w:val="24"/>
          <w:szCs w:val="24"/>
          <w:lang w:val="es-CO"/>
        </w:rPr>
        <w:t xml:space="preserve"> para autores colombianos</w:t>
      </w: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]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 xml:space="preserve">, para su revisión y posible publicación en su revista. El tema del artículo cumple con los requisitos exigidos en las normas editoriales y se alinea con el enfoque temático de </w:t>
      </w:r>
      <w:r w:rsidRPr="00F03194">
        <w:rPr>
          <w:rFonts w:asciiTheme="majorBidi" w:hAnsiTheme="majorBidi" w:cstheme="majorBidi"/>
          <w:i/>
          <w:iCs/>
          <w:sz w:val="24"/>
          <w:szCs w:val="24"/>
          <w:lang w:val="es-CO"/>
        </w:rPr>
        <w:t xml:space="preserve">Nova et </w:t>
      </w:r>
      <w:proofErr w:type="spellStart"/>
      <w:r w:rsidRPr="00F03194">
        <w:rPr>
          <w:rFonts w:asciiTheme="majorBidi" w:hAnsiTheme="majorBidi" w:cstheme="majorBidi"/>
          <w:i/>
          <w:iCs/>
          <w:sz w:val="24"/>
          <w:szCs w:val="24"/>
          <w:lang w:val="es-CO"/>
        </w:rPr>
        <w:t>Vetera</w:t>
      </w:r>
      <w:proofErr w:type="spellEnd"/>
      <w:r w:rsidRPr="00F03194">
        <w:rPr>
          <w:rFonts w:asciiTheme="majorBidi" w:hAnsiTheme="majorBidi" w:cstheme="majorBidi"/>
          <w:sz w:val="24"/>
          <w:szCs w:val="24"/>
          <w:lang w:val="es-CO"/>
        </w:rPr>
        <w:t>.</w:t>
      </w:r>
    </w:p>
    <w:p w14:paraId="4BC06D92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39AA90F2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sz w:val="24"/>
          <w:szCs w:val="24"/>
          <w:lang w:val="es-CO"/>
        </w:rPr>
        <w:t>A continuación, expongo las siguientes garantías respecto a la originalidad del trabajo:</w:t>
      </w:r>
    </w:p>
    <w:p w14:paraId="7A6CE220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5F877159" w14:textId="77777777" w:rsidR="00F03194" w:rsidRDefault="00F03194" w:rsidP="00F03194">
      <w:pPr>
        <w:pStyle w:val="Textoindependien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Originalidad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>: Declaro que el artículo es original y no ha sido publicado previamente ni está en proceso de evaluación en ninguna otra revista, medio o plataforma de divulgación científica.</w:t>
      </w:r>
    </w:p>
    <w:p w14:paraId="16C4CA0F" w14:textId="77777777" w:rsidR="00F03194" w:rsidRPr="00F03194" w:rsidRDefault="00F03194" w:rsidP="00F03194">
      <w:pPr>
        <w:pStyle w:val="Textoindependiente"/>
        <w:ind w:left="720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6A145093" w14:textId="77777777" w:rsidR="00F03194" w:rsidRDefault="00F03194" w:rsidP="00F03194">
      <w:pPr>
        <w:pStyle w:val="Textoindependien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Autoría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 xml:space="preserve">: Afirmo que soy el/la único/a autor/a del manuscrito (o en caso de coautoría, incluyo a los coautores correspondientes), y que todos los autores han contribuido de manera significativa al desarrollo </w:t>
      </w:r>
      <w:proofErr w:type="gramStart"/>
      <w:r w:rsidRPr="00F03194">
        <w:rPr>
          <w:rFonts w:asciiTheme="majorBidi" w:hAnsiTheme="majorBidi" w:cstheme="majorBidi"/>
          <w:sz w:val="24"/>
          <w:szCs w:val="24"/>
          <w:lang w:val="es-CO"/>
        </w:rPr>
        <w:t>del mismo</w:t>
      </w:r>
      <w:proofErr w:type="gramEnd"/>
      <w:r w:rsidRPr="00F03194">
        <w:rPr>
          <w:rFonts w:asciiTheme="majorBidi" w:hAnsiTheme="majorBidi" w:cstheme="majorBidi"/>
          <w:sz w:val="24"/>
          <w:szCs w:val="24"/>
          <w:lang w:val="es-CO"/>
        </w:rPr>
        <w:t>.</w:t>
      </w:r>
    </w:p>
    <w:p w14:paraId="0700DBD8" w14:textId="77777777" w:rsidR="00F03194" w:rsidRPr="00F03194" w:rsidRDefault="00F03194" w:rsidP="00F03194">
      <w:pPr>
        <w:pStyle w:val="Textoindependiente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2864112A" w14:textId="77777777" w:rsidR="00F03194" w:rsidRDefault="00F03194" w:rsidP="00F03194">
      <w:pPr>
        <w:pStyle w:val="Textoindependien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Derechos de autor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>: Certifico que el artículo no infringe los derechos de autor de terceros. En caso de haber utilizado material protegido por derechos de autor, he obtenido los permisos correspondientes y doy el debido reconocimiento a los autores originales en las citas y referencias.</w:t>
      </w:r>
    </w:p>
    <w:p w14:paraId="60AD21F0" w14:textId="77777777" w:rsidR="00F03194" w:rsidRPr="00F03194" w:rsidRDefault="00F03194" w:rsidP="00F03194">
      <w:pPr>
        <w:pStyle w:val="Textoindependiente"/>
        <w:ind w:left="720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21F3321B" w14:textId="77777777" w:rsidR="00F03194" w:rsidRPr="00F03194" w:rsidRDefault="00F03194" w:rsidP="00F03194">
      <w:pPr>
        <w:pStyle w:val="Textoindependien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Conflicto de intereses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>: Declaro que no existen conflictos de intereses que puedan influir en la imparcialidad de la investigación presentada.</w:t>
      </w:r>
    </w:p>
    <w:p w14:paraId="336ABB37" w14:textId="77777777" w:rsidR="00F03194" w:rsidRDefault="00F03194" w:rsidP="00F03194">
      <w:pPr>
        <w:pStyle w:val="Textoindependiente"/>
        <w:ind w:left="720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3075FFB8" w14:textId="77777777" w:rsidR="00F03194" w:rsidRPr="00F03194" w:rsidRDefault="00F03194" w:rsidP="00F03194">
      <w:pPr>
        <w:pStyle w:val="Textoindependiente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09D5F1FB" w14:textId="164EFD39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sz w:val="24"/>
          <w:szCs w:val="24"/>
          <w:lang w:val="es-CO"/>
        </w:rPr>
        <w:t xml:space="preserve">En cumplimiento de los requisitos de </w:t>
      </w:r>
      <w:r w:rsidRPr="00F03194">
        <w:rPr>
          <w:rFonts w:asciiTheme="majorBidi" w:hAnsiTheme="majorBidi" w:cstheme="majorBidi"/>
          <w:i/>
          <w:iCs/>
          <w:sz w:val="24"/>
          <w:szCs w:val="24"/>
          <w:lang w:val="es-CO"/>
        </w:rPr>
        <w:t xml:space="preserve">Nova et </w:t>
      </w:r>
      <w:proofErr w:type="spellStart"/>
      <w:r w:rsidRPr="00F03194">
        <w:rPr>
          <w:rFonts w:asciiTheme="majorBidi" w:hAnsiTheme="majorBidi" w:cstheme="majorBidi"/>
          <w:i/>
          <w:iCs/>
          <w:sz w:val="24"/>
          <w:szCs w:val="24"/>
          <w:lang w:val="es-CO"/>
        </w:rPr>
        <w:t>Vetera</w:t>
      </w:r>
      <w:proofErr w:type="spellEnd"/>
      <w:r w:rsidRPr="00F03194">
        <w:rPr>
          <w:rFonts w:asciiTheme="majorBidi" w:hAnsiTheme="majorBidi" w:cstheme="majorBidi"/>
          <w:sz w:val="24"/>
          <w:szCs w:val="24"/>
          <w:lang w:val="es-CO"/>
        </w:rPr>
        <w:t xml:space="preserve"> para la postulación de revisores, me permito sugerir los siguientes seis revisores potenciales, quienes son expertos en el tema del artículo y no presentan conflictos de interés con el manuscrito presentado: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2114"/>
        <w:gridCol w:w="1002"/>
        <w:gridCol w:w="1983"/>
      </w:tblGrid>
      <w:tr w:rsidR="00632C4F" w:rsidRPr="00632C4F" w14:paraId="0528EC64" w14:textId="77777777" w:rsidTr="00F03194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830" w14:textId="77777777" w:rsidR="00632C4F" w:rsidRPr="00F03194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s-CO"/>
              </w:rPr>
            </w:pPr>
            <w:r w:rsidRPr="00F03194">
              <w:rPr>
                <w:rFonts w:asciiTheme="majorBidi" w:hAnsiTheme="majorBidi" w:cstheme="majorBidi"/>
                <w:b/>
                <w:bCs/>
                <w:sz w:val="24"/>
                <w:szCs w:val="24"/>
                <w:lang w:val="es-CO"/>
              </w:rPr>
              <w:lastRenderedPageBreak/>
              <w:t>Nombre del revisor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9781" w14:textId="77777777" w:rsidR="00632C4F" w:rsidRPr="00F03194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s-CO"/>
              </w:rPr>
            </w:pPr>
            <w:r w:rsidRPr="00F03194">
              <w:rPr>
                <w:rFonts w:asciiTheme="majorBidi" w:hAnsiTheme="majorBidi" w:cstheme="majorBidi"/>
                <w:b/>
                <w:bCs/>
                <w:sz w:val="24"/>
                <w:szCs w:val="24"/>
                <w:lang w:val="es-CO"/>
              </w:rPr>
              <w:t>Correo electrónico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299F" w14:textId="77777777" w:rsidR="00632C4F" w:rsidRPr="00F03194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s-CO"/>
              </w:rPr>
            </w:pPr>
            <w:r w:rsidRPr="00F03194">
              <w:rPr>
                <w:rFonts w:asciiTheme="majorBidi" w:hAnsiTheme="majorBidi" w:cstheme="majorBidi"/>
                <w:b/>
                <w:bCs/>
                <w:sz w:val="24"/>
                <w:szCs w:val="24"/>
                <w:lang w:val="es-CO"/>
              </w:rPr>
              <w:t>ORCID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990B" w14:textId="77777777" w:rsidR="00632C4F" w:rsidRPr="00F03194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s-CO"/>
              </w:rPr>
            </w:pPr>
            <w:r w:rsidRPr="00F03194">
              <w:rPr>
                <w:rFonts w:asciiTheme="majorBidi" w:hAnsiTheme="majorBidi" w:cstheme="majorBidi"/>
                <w:b/>
                <w:bCs/>
                <w:sz w:val="24"/>
                <w:szCs w:val="24"/>
                <w:lang w:val="es-CO"/>
              </w:rPr>
              <w:t>Título académico</w:t>
            </w:r>
          </w:p>
        </w:tc>
      </w:tr>
      <w:tr w:rsidR="00632C4F" w:rsidRPr="00632C4F" w14:paraId="6D3019E3" w14:textId="77777777" w:rsidTr="00F031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5A0D" w14:textId="26BF62A1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4E28" w14:textId="7E8DF365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3F87" w14:textId="2744340F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0692" w14:textId="444F0A20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632C4F" w:rsidRPr="00632C4F" w14:paraId="1A0F49EF" w14:textId="77777777" w:rsidTr="00F031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0AC1" w14:textId="0B7D7ED3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087" w14:textId="70FBEB44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A2E5" w14:textId="4306A530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FB98" w14:textId="457F6306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632C4F" w:rsidRPr="00632C4F" w14:paraId="6771D6D5" w14:textId="77777777" w:rsidTr="00F031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1B48" w14:textId="7985CF7C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819B" w14:textId="53C9A32D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F917" w14:textId="229546CB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2C5" w14:textId="3E0D62D4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632C4F" w:rsidRPr="00632C4F" w14:paraId="2A0AD471" w14:textId="77777777" w:rsidTr="00F031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5FD" w14:textId="4D35B079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103" w14:textId="21FEF625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91D" w14:textId="516EC817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E9C8" w14:textId="47C45146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632C4F" w:rsidRPr="00632C4F" w14:paraId="7F6D1BE5" w14:textId="77777777" w:rsidTr="00F031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ABE1" w14:textId="5A370525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E179" w14:textId="18178ADD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8B17" w14:textId="714FA91C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CAAC" w14:textId="21E535DA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632C4F" w:rsidRPr="00632C4F" w14:paraId="39B5D378" w14:textId="77777777" w:rsidTr="00F031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124F" w14:textId="0B7576D4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2CC0" w14:textId="06E7F382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A99A" w14:textId="12920574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4957" w14:textId="5A3DDE9D" w:rsidR="00632C4F" w:rsidRPr="00632C4F" w:rsidRDefault="00632C4F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58600F90" w14:textId="77777777" w:rsidR="00F03194" w:rsidRPr="00632C4F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6AEC8E3" w14:textId="3A6207B0" w:rsidR="00F03194" w:rsidRDefault="008633F5" w:rsidP="008633F5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ES_tradnl"/>
        </w:rPr>
      </w:pPr>
      <w:r w:rsidRPr="008633F5">
        <w:rPr>
          <w:rFonts w:asciiTheme="majorBidi" w:hAnsiTheme="majorBidi" w:cstheme="majorBidi"/>
          <w:sz w:val="24"/>
          <w:szCs w:val="24"/>
          <w:lang w:val="es-ES_tradnl"/>
        </w:rPr>
        <w:t>Quedo a su disposición para proporcionar cualquier información adicional o atender las observaciones que se estimen necesarias durante el proceso de evaluación.</w:t>
      </w:r>
    </w:p>
    <w:p w14:paraId="4DA77DB4" w14:textId="77777777" w:rsidR="008633F5" w:rsidRDefault="008633F5" w:rsidP="008633F5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ES_tradnl"/>
        </w:rPr>
      </w:pPr>
    </w:p>
    <w:p w14:paraId="4475B76F" w14:textId="77777777" w:rsidR="008633F5" w:rsidRDefault="008633F5" w:rsidP="008633F5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ES_tradnl"/>
        </w:rPr>
      </w:pPr>
    </w:p>
    <w:p w14:paraId="0645DD1B" w14:textId="77777777" w:rsidR="008633F5" w:rsidRPr="00F03194" w:rsidRDefault="008633F5" w:rsidP="008633F5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69D7C200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sz w:val="24"/>
          <w:szCs w:val="24"/>
          <w:lang w:val="es-CO"/>
        </w:rPr>
        <w:t>Atentamente,</w:t>
      </w:r>
    </w:p>
    <w:p w14:paraId="7A392A91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1E54E09C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6E854C51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4ABC46E0" w14:textId="6CF51FC0" w:rsidR="00F03194" w:rsidRPr="00F03194" w:rsidRDefault="00F03194" w:rsidP="00F03194">
      <w:pPr>
        <w:pStyle w:val="Textoindependiente"/>
        <w:ind w:left="121"/>
        <w:rPr>
          <w:rFonts w:asciiTheme="majorBidi" w:hAnsiTheme="majorBidi" w:cstheme="majorBidi"/>
          <w:b/>
          <w:bCs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sz w:val="24"/>
          <w:szCs w:val="24"/>
          <w:lang w:val="es-CO"/>
        </w:rPr>
        <w:br/>
      </w: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[Nombre completo del autor</w:t>
      </w:r>
      <w:r w:rsidR="008633F5">
        <w:rPr>
          <w:rFonts w:asciiTheme="majorBidi" w:hAnsiTheme="majorBidi" w:cstheme="majorBidi"/>
          <w:b/>
          <w:bCs/>
          <w:sz w:val="24"/>
          <w:szCs w:val="24"/>
          <w:lang w:val="es-CO"/>
        </w:rPr>
        <w:t xml:space="preserve"> de correspondencia</w:t>
      </w: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]</w:t>
      </w: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br/>
        <w:t>[Filiación académica]</w:t>
      </w: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br/>
        <w:t>[Correo electrónico]</w:t>
      </w:r>
    </w:p>
    <w:p w14:paraId="0A235ADE" w14:textId="70449590" w:rsidR="00FC67AE" w:rsidRPr="00F03194" w:rsidRDefault="00FC67AE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sectPr w:rsidR="00FC67AE" w:rsidRPr="00F03194" w:rsidSect="004A4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472E0" w14:textId="77777777" w:rsidR="005A0227" w:rsidRDefault="005A0227" w:rsidP="003C5750">
      <w:r>
        <w:separator/>
      </w:r>
    </w:p>
  </w:endnote>
  <w:endnote w:type="continuationSeparator" w:id="0">
    <w:p w14:paraId="68CBDC7A" w14:textId="77777777" w:rsidR="005A0227" w:rsidRDefault="005A0227" w:rsidP="003C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da Pro">
    <w:altName w:val="Calibri"/>
    <w:charset w:val="00"/>
    <w:family w:val="auto"/>
    <w:pitch w:val="variable"/>
    <w:sig w:usb0="A00000FF" w:usb1="5000A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EB13" w14:textId="77777777" w:rsidR="00956D92" w:rsidRDefault="00956D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EC374" w14:textId="77777777" w:rsidR="00246CC7" w:rsidRPr="00843DAA" w:rsidRDefault="00246CC7" w:rsidP="00246CC7">
    <w:pPr>
      <w:pStyle w:val="Piedepgina"/>
      <w:rPr>
        <w:rFonts w:ascii="Verdana" w:hAnsi="Verdana" w:cs="Times New Roman"/>
        <w:color w:val="4D4D4D"/>
        <w:sz w:val="20"/>
        <w:szCs w:val="20"/>
      </w:rPr>
    </w:pPr>
    <w:r w:rsidRPr="00843DAA">
      <w:rPr>
        <w:rFonts w:ascii="Verdana" w:hAnsi="Verdana" w:cs="Times New Roman"/>
        <w:color w:val="4D4D4D"/>
        <w:sz w:val="20"/>
        <w:szCs w:val="20"/>
      </w:rPr>
      <w:t xml:space="preserve">Sede Nacional - Bogotá - Calle 44 No. 53 - 37 CAN </w:t>
    </w:r>
  </w:p>
  <w:p w14:paraId="579D2BDB" w14:textId="77777777" w:rsidR="00246CC7" w:rsidRPr="00843DAA" w:rsidRDefault="00246CC7" w:rsidP="00246CC7">
    <w:pPr>
      <w:pStyle w:val="Piedepgina"/>
      <w:rPr>
        <w:rFonts w:ascii="Verdana" w:hAnsi="Verdana"/>
        <w:color w:val="4D4D4D"/>
      </w:rPr>
    </w:pPr>
    <w:r w:rsidRPr="00843DAA">
      <w:rPr>
        <w:rFonts w:ascii="Verdana" w:hAnsi="Verdana" w:cs="Times New Roman"/>
        <w:color w:val="4D4D4D"/>
        <w:sz w:val="20"/>
        <w:szCs w:val="20"/>
      </w:rPr>
      <w:t>PBX: (+57 601) 7956110</w:t>
    </w:r>
  </w:p>
  <w:p w14:paraId="43A84DEB" w14:textId="76C680A6" w:rsidR="00246CC7" w:rsidRPr="00843DAA" w:rsidRDefault="00246CC7" w:rsidP="00246CC7">
    <w:pPr>
      <w:pStyle w:val="Piedepgina"/>
      <w:rPr>
        <w:rFonts w:ascii="Verdana" w:hAnsi="Verdana"/>
      </w:rPr>
    </w:pPr>
    <w:r w:rsidRPr="00843DAA">
      <w:rPr>
        <w:rFonts w:ascii="Verdana" w:hAnsi="Verdana" w:cs="Times New Roman"/>
        <w:color w:val="4D4D4D"/>
        <w:sz w:val="20"/>
        <w:szCs w:val="20"/>
      </w:rPr>
      <w:t>Correo Electrónico:</w:t>
    </w:r>
    <w:r w:rsidR="005B113B">
      <w:rPr>
        <w:rFonts w:ascii="Verdana" w:hAnsi="Verdana" w:cs="Times New Roman"/>
        <w:color w:val="4D4D4D"/>
        <w:sz w:val="20"/>
        <w:szCs w:val="20"/>
      </w:rPr>
      <w:t xml:space="preserve"> </w:t>
    </w:r>
    <w:hyperlink r:id="rId1" w:history="1">
      <w:r w:rsidR="00956D92" w:rsidRPr="00F13D39">
        <w:rPr>
          <w:rStyle w:val="Hipervnculo"/>
          <w:rFonts w:ascii="Verdana" w:hAnsi="Verdana" w:cs="Times New Roman"/>
          <w:sz w:val="20"/>
          <w:szCs w:val="20"/>
        </w:rPr>
        <w:t>nova.vetera@esap.edu.co</w:t>
      </w:r>
    </w:hyperlink>
    <w:r w:rsidR="00956D92">
      <w:rPr>
        <w:rFonts w:ascii="Verdana" w:hAnsi="Verdana" w:cs="Times New Roman"/>
        <w:sz w:val="20"/>
        <w:szCs w:val="20"/>
      </w:rPr>
      <w:t xml:space="preserve"> </w:t>
    </w:r>
    <w:r w:rsidR="005B113B">
      <w:rPr>
        <w:rFonts w:ascii="Verdana" w:hAnsi="Verdana" w:cs="Times New Roman"/>
        <w:color w:val="4D4D4D"/>
        <w:sz w:val="20"/>
        <w:szCs w:val="20"/>
      </w:rPr>
      <w:t xml:space="preserve"> </w:t>
    </w:r>
    <w:r w:rsidRPr="00843DAA">
      <w:rPr>
        <w:rFonts w:ascii="Verdana" w:hAnsi="Verdana" w:cs="Times New Roman"/>
        <w:color w:val="4D4D4D"/>
        <w:sz w:val="20"/>
        <w:szCs w:val="20"/>
      </w:rPr>
      <w:t xml:space="preserve"> </w:t>
    </w:r>
  </w:p>
  <w:p w14:paraId="2AC216A6" w14:textId="77777777" w:rsidR="00246CC7" w:rsidRPr="00843DAA" w:rsidRDefault="00246CC7" w:rsidP="00246CC7">
    <w:pPr>
      <w:pStyle w:val="Piedepgina"/>
      <w:rPr>
        <w:rFonts w:ascii="Verdana" w:hAnsi="Verdana" w:cs="Times New Roman"/>
        <w:sz w:val="20"/>
        <w:szCs w:val="20"/>
      </w:rPr>
    </w:pPr>
    <w:r w:rsidRPr="00843DAA">
      <w:rPr>
        <w:rFonts w:ascii="Verdana" w:hAnsi="Verdana" w:cs="Times New Roman"/>
        <w:color w:val="4D4D4D"/>
        <w:sz w:val="20"/>
        <w:szCs w:val="20"/>
      </w:rPr>
      <w:t>www.esap.edu.co</w:t>
    </w:r>
    <w:r w:rsidRPr="00B35C12">
      <w:rPr>
        <w:rFonts w:ascii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64384" behindDoc="0" locked="0" layoutInCell="1" allowOverlap="1" wp14:anchorId="59EFA063" wp14:editId="58E8E5E8">
          <wp:simplePos x="0" y="0"/>
          <wp:positionH relativeFrom="column">
            <wp:posOffset>-800100</wp:posOffset>
          </wp:positionH>
          <wp:positionV relativeFrom="paragraph">
            <wp:posOffset>-2389891</wp:posOffset>
          </wp:positionV>
          <wp:extent cx="342900" cy="1196311"/>
          <wp:effectExtent l="0" t="0" r="0" b="0"/>
          <wp:wrapNone/>
          <wp:docPr id="695446881" name="Imagen 69544688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446881" name="Imagen 695446881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119631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EBB5D1" w14:textId="77777777" w:rsidR="00246CC7" w:rsidRPr="00843DAA" w:rsidRDefault="00246CC7" w:rsidP="00246CC7">
    <w:pPr>
      <w:tabs>
        <w:tab w:val="center" w:pos="4550"/>
        <w:tab w:val="left" w:pos="5818"/>
      </w:tabs>
      <w:ind w:right="260"/>
      <w:jc w:val="right"/>
      <w:rPr>
        <w:rFonts w:ascii="Verdana" w:hAnsi="Verdana" w:cs="Times New Roman"/>
        <w:sz w:val="20"/>
        <w:szCs w:val="20"/>
      </w:rPr>
    </w:pPr>
    <w:r w:rsidRPr="00843DAA">
      <w:rPr>
        <w:rFonts w:ascii="Verdana" w:hAnsi="Verdana" w:cs="Arial"/>
        <w:spacing w:val="60"/>
        <w:sz w:val="16"/>
        <w:szCs w:val="16"/>
        <w:lang w:val="es-ES"/>
      </w:rPr>
      <w:t>Página</w:t>
    </w:r>
    <w:r w:rsidRPr="00843DAA">
      <w:rPr>
        <w:rFonts w:ascii="Verdana" w:hAnsi="Verdana" w:cs="Arial"/>
        <w:sz w:val="16"/>
        <w:szCs w:val="16"/>
        <w:lang w:val="es-ES"/>
      </w:rPr>
      <w:t xml:space="preserve"> </w:t>
    </w:r>
    <w:r w:rsidRPr="00843DAA">
      <w:rPr>
        <w:rFonts w:ascii="Verdana" w:hAnsi="Verdana" w:cs="Arial"/>
        <w:sz w:val="16"/>
        <w:szCs w:val="16"/>
      </w:rPr>
      <w:fldChar w:fldCharType="begin"/>
    </w:r>
    <w:r w:rsidRPr="00843DAA">
      <w:rPr>
        <w:rFonts w:ascii="Verdana" w:hAnsi="Verdana" w:cs="Arial"/>
        <w:sz w:val="16"/>
        <w:szCs w:val="16"/>
      </w:rPr>
      <w:instrText>PAGE   \* MERGEFORMAT</w:instrText>
    </w:r>
    <w:r w:rsidRPr="00843DAA">
      <w:rPr>
        <w:rFonts w:ascii="Verdana" w:hAnsi="Verdana" w:cs="Arial"/>
        <w:sz w:val="16"/>
        <w:szCs w:val="16"/>
      </w:rPr>
      <w:fldChar w:fldCharType="separate"/>
    </w:r>
    <w:r>
      <w:rPr>
        <w:rFonts w:ascii="Verdana" w:hAnsi="Verdana" w:cs="Arial"/>
        <w:sz w:val="16"/>
        <w:szCs w:val="16"/>
      </w:rPr>
      <w:t>1</w:t>
    </w:r>
    <w:r w:rsidRPr="00843DAA">
      <w:rPr>
        <w:rFonts w:ascii="Verdana" w:hAnsi="Verdana" w:cs="Arial"/>
        <w:sz w:val="16"/>
        <w:szCs w:val="16"/>
      </w:rPr>
      <w:fldChar w:fldCharType="end"/>
    </w:r>
    <w:r w:rsidRPr="00843DAA">
      <w:rPr>
        <w:rFonts w:ascii="Verdana" w:hAnsi="Verdana" w:cs="Arial"/>
        <w:sz w:val="16"/>
        <w:szCs w:val="16"/>
        <w:lang w:val="es-ES"/>
      </w:rPr>
      <w:t xml:space="preserve"> | </w:t>
    </w:r>
    <w:r w:rsidRPr="00843DAA">
      <w:rPr>
        <w:rFonts w:ascii="Verdana" w:hAnsi="Verdana" w:cs="Arial"/>
        <w:sz w:val="16"/>
        <w:szCs w:val="16"/>
      </w:rPr>
      <w:fldChar w:fldCharType="begin"/>
    </w:r>
    <w:r w:rsidRPr="00843DAA">
      <w:rPr>
        <w:rFonts w:ascii="Verdana" w:hAnsi="Verdana" w:cs="Arial"/>
        <w:sz w:val="16"/>
        <w:szCs w:val="16"/>
      </w:rPr>
      <w:instrText>NUMPAGES  \* Arabic  \* MERGEFORMAT</w:instrText>
    </w:r>
    <w:r w:rsidRPr="00843DAA">
      <w:rPr>
        <w:rFonts w:ascii="Verdana" w:hAnsi="Verdana" w:cs="Arial"/>
        <w:sz w:val="16"/>
        <w:szCs w:val="16"/>
      </w:rPr>
      <w:fldChar w:fldCharType="separate"/>
    </w:r>
    <w:r>
      <w:rPr>
        <w:rFonts w:ascii="Verdana" w:hAnsi="Verdana" w:cs="Arial"/>
        <w:sz w:val="16"/>
        <w:szCs w:val="16"/>
      </w:rPr>
      <w:t>1</w:t>
    </w:r>
    <w:r w:rsidRPr="00843DAA">
      <w:rPr>
        <w:rFonts w:ascii="Verdana" w:hAnsi="Verdana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81C9" w14:textId="77777777" w:rsidR="00956D92" w:rsidRDefault="00956D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0F09A" w14:textId="77777777" w:rsidR="005A0227" w:rsidRDefault="005A0227" w:rsidP="003C5750">
      <w:r>
        <w:separator/>
      </w:r>
    </w:p>
  </w:footnote>
  <w:footnote w:type="continuationSeparator" w:id="0">
    <w:p w14:paraId="0F2C90A4" w14:textId="77777777" w:rsidR="005A0227" w:rsidRDefault="005A0227" w:rsidP="003C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549B8" w14:textId="77777777" w:rsidR="00956D92" w:rsidRDefault="00956D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0A858" w14:textId="77777777" w:rsidR="00246CC7" w:rsidRDefault="00246CC7" w:rsidP="00246CC7">
    <w:pPr>
      <w:pStyle w:val="Encabezado"/>
    </w:pPr>
    <w:r w:rsidRPr="00F772ED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C271DA6" wp14:editId="23A92F71">
          <wp:simplePos x="0" y="0"/>
          <wp:positionH relativeFrom="margin">
            <wp:align>right</wp:align>
          </wp:positionH>
          <wp:positionV relativeFrom="paragraph">
            <wp:posOffset>33020</wp:posOffset>
          </wp:positionV>
          <wp:extent cx="913765" cy="758825"/>
          <wp:effectExtent l="0" t="0" r="635" b="3175"/>
          <wp:wrapSquare wrapText="bothSides"/>
          <wp:docPr id="1211239657" name="Imagen 1211239657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682743" name="Imagen 9576827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376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C8DB621" wp14:editId="5390CCA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4780" cy="10048177"/>
          <wp:effectExtent l="0" t="0" r="7620" b="0"/>
          <wp:wrapNone/>
          <wp:docPr id="210769512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695120" name="Imagen 21076951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8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2ED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5090DFE" wp14:editId="776AC0DB">
          <wp:simplePos x="0" y="0"/>
          <wp:positionH relativeFrom="margin">
            <wp:posOffset>0</wp:posOffset>
          </wp:positionH>
          <wp:positionV relativeFrom="paragraph">
            <wp:posOffset>40005</wp:posOffset>
          </wp:positionV>
          <wp:extent cx="1409700" cy="505460"/>
          <wp:effectExtent l="0" t="0" r="0" b="8890"/>
          <wp:wrapNone/>
          <wp:docPr id="762987939" name="Imagen 762987939" descr="Imagen que contiene firmar, dibujo, plato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722239" name="Imagen 165172223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970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396C8" w14:textId="77777777" w:rsidR="00246CC7" w:rsidRPr="00246CC7" w:rsidRDefault="00246CC7" w:rsidP="00246C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58C55" w14:textId="77777777" w:rsidR="00956D92" w:rsidRDefault="00956D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8B6F8A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436370"/>
    <w:multiLevelType w:val="multilevel"/>
    <w:tmpl w:val="0AB4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190502">
    <w:abstractNumId w:val="0"/>
  </w:num>
  <w:num w:numId="2" w16cid:durableId="53589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61"/>
    <w:rsid w:val="00012701"/>
    <w:rsid w:val="00014758"/>
    <w:rsid w:val="0001583A"/>
    <w:rsid w:val="000261A7"/>
    <w:rsid w:val="00036AF8"/>
    <w:rsid w:val="00041AEE"/>
    <w:rsid w:val="00045EE7"/>
    <w:rsid w:val="000524BB"/>
    <w:rsid w:val="00057D0D"/>
    <w:rsid w:val="00057F1C"/>
    <w:rsid w:val="00080DB1"/>
    <w:rsid w:val="00082E7C"/>
    <w:rsid w:val="0008309D"/>
    <w:rsid w:val="0008619F"/>
    <w:rsid w:val="00091787"/>
    <w:rsid w:val="00093DC3"/>
    <w:rsid w:val="0009459C"/>
    <w:rsid w:val="00096AF5"/>
    <w:rsid w:val="000A154A"/>
    <w:rsid w:val="000A45F6"/>
    <w:rsid w:val="000B4FC1"/>
    <w:rsid w:val="000B6743"/>
    <w:rsid w:val="000B7BF7"/>
    <w:rsid w:val="000C1EC0"/>
    <w:rsid w:val="000C6EB2"/>
    <w:rsid w:val="000D2DA7"/>
    <w:rsid w:val="000E0D24"/>
    <w:rsid w:val="000F110E"/>
    <w:rsid w:val="0010019E"/>
    <w:rsid w:val="00110A55"/>
    <w:rsid w:val="00112732"/>
    <w:rsid w:val="00120B6B"/>
    <w:rsid w:val="0012321F"/>
    <w:rsid w:val="00130354"/>
    <w:rsid w:val="00157150"/>
    <w:rsid w:val="00157367"/>
    <w:rsid w:val="00161036"/>
    <w:rsid w:val="0016196C"/>
    <w:rsid w:val="00171C31"/>
    <w:rsid w:val="00172873"/>
    <w:rsid w:val="001761E2"/>
    <w:rsid w:val="00180A0F"/>
    <w:rsid w:val="00192111"/>
    <w:rsid w:val="0019731F"/>
    <w:rsid w:val="001A7F0E"/>
    <w:rsid w:val="001C1375"/>
    <w:rsid w:val="001C22BE"/>
    <w:rsid w:val="001C39B4"/>
    <w:rsid w:val="001C7E7A"/>
    <w:rsid w:val="001D057A"/>
    <w:rsid w:val="001D561A"/>
    <w:rsid w:val="001D6242"/>
    <w:rsid w:val="001E2885"/>
    <w:rsid w:val="001E380F"/>
    <w:rsid w:val="00207E16"/>
    <w:rsid w:val="00223C7A"/>
    <w:rsid w:val="00225ACE"/>
    <w:rsid w:val="00230F26"/>
    <w:rsid w:val="00233633"/>
    <w:rsid w:val="0024225E"/>
    <w:rsid w:val="00243AE8"/>
    <w:rsid w:val="00246CC7"/>
    <w:rsid w:val="0025139B"/>
    <w:rsid w:val="002554DD"/>
    <w:rsid w:val="002571D8"/>
    <w:rsid w:val="00296F74"/>
    <w:rsid w:val="002A0305"/>
    <w:rsid w:val="002A1237"/>
    <w:rsid w:val="002A24C3"/>
    <w:rsid w:val="002A2AAB"/>
    <w:rsid w:val="002A4690"/>
    <w:rsid w:val="002B3D93"/>
    <w:rsid w:val="002B4F93"/>
    <w:rsid w:val="002B5809"/>
    <w:rsid w:val="002C1200"/>
    <w:rsid w:val="002C3B35"/>
    <w:rsid w:val="002C512C"/>
    <w:rsid w:val="002E5368"/>
    <w:rsid w:val="002E797B"/>
    <w:rsid w:val="002E7BCC"/>
    <w:rsid w:val="002F3780"/>
    <w:rsid w:val="002F3E9D"/>
    <w:rsid w:val="00311956"/>
    <w:rsid w:val="00313D2D"/>
    <w:rsid w:val="00315B16"/>
    <w:rsid w:val="00323AAA"/>
    <w:rsid w:val="0034086E"/>
    <w:rsid w:val="00347940"/>
    <w:rsid w:val="00350475"/>
    <w:rsid w:val="003943A8"/>
    <w:rsid w:val="003A2B98"/>
    <w:rsid w:val="003A386D"/>
    <w:rsid w:val="003A7F51"/>
    <w:rsid w:val="003B047E"/>
    <w:rsid w:val="003B557B"/>
    <w:rsid w:val="003B787B"/>
    <w:rsid w:val="003C34EE"/>
    <w:rsid w:val="003C5750"/>
    <w:rsid w:val="003D0D7E"/>
    <w:rsid w:val="003D3478"/>
    <w:rsid w:val="003E1F51"/>
    <w:rsid w:val="00424E9C"/>
    <w:rsid w:val="00436CEE"/>
    <w:rsid w:val="00456402"/>
    <w:rsid w:val="00467F80"/>
    <w:rsid w:val="004746C8"/>
    <w:rsid w:val="004860D3"/>
    <w:rsid w:val="004909E2"/>
    <w:rsid w:val="00490B84"/>
    <w:rsid w:val="00493B14"/>
    <w:rsid w:val="004A49C1"/>
    <w:rsid w:val="004B1C38"/>
    <w:rsid w:val="004C6033"/>
    <w:rsid w:val="004C75B0"/>
    <w:rsid w:val="004D046C"/>
    <w:rsid w:val="004D18B9"/>
    <w:rsid w:val="004D2475"/>
    <w:rsid w:val="004D45BA"/>
    <w:rsid w:val="004D5CB2"/>
    <w:rsid w:val="004E715E"/>
    <w:rsid w:val="004F2B91"/>
    <w:rsid w:val="00501ADD"/>
    <w:rsid w:val="0050771D"/>
    <w:rsid w:val="00513F64"/>
    <w:rsid w:val="005151F3"/>
    <w:rsid w:val="005156BB"/>
    <w:rsid w:val="005270B9"/>
    <w:rsid w:val="005326ED"/>
    <w:rsid w:val="0053296E"/>
    <w:rsid w:val="0053491B"/>
    <w:rsid w:val="005411F3"/>
    <w:rsid w:val="005465A8"/>
    <w:rsid w:val="00550C82"/>
    <w:rsid w:val="0055340A"/>
    <w:rsid w:val="00564592"/>
    <w:rsid w:val="005666E7"/>
    <w:rsid w:val="00575593"/>
    <w:rsid w:val="00586BD3"/>
    <w:rsid w:val="00590604"/>
    <w:rsid w:val="00592F7B"/>
    <w:rsid w:val="00596D5B"/>
    <w:rsid w:val="005A0227"/>
    <w:rsid w:val="005A5A7A"/>
    <w:rsid w:val="005B113B"/>
    <w:rsid w:val="005C485B"/>
    <w:rsid w:val="005E0A19"/>
    <w:rsid w:val="005F48B8"/>
    <w:rsid w:val="005F6B25"/>
    <w:rsid w:val="005F6C94"/>
    <w:rsid w:val="00600AC7"/>
    <w:rsid w:val="006011C5"/>
    <w:rsid w:val="0060428D"/>
    <w:rsid w:val="006226F8"/>
    <w:rsid w:val="00632C4F"/>
    <w:rsid w:val="00637676"/>
    <w:rsid w:val="00647E22"/>
    <w:rsid w:val="00660E4E"/>
    <w:rsid w:val="006747E9"/>
    <w:rsid w:val="006874C4"/>
    <w:rsid w:val="006907A4"/>
    <w:rsid w:val="006937BE"/>
    <w:rsid w:val="006A63D8"/>
    <w:rsid w:val="006A6606"/>
    <w:rsid w:val="006B7607"/>
    <w:rsid w:val="006C09F4"/>
    <w:rsid w:val="006C5BE4"/>
    <w:rsid w:val="006C6065"/>
    <w:rsid w:val="006D1FC8"/>
    <w:rsid w:val="006E20F1"/>
    <w:rsid w:val="006E2288"/>
    <w:rsid w:val="006F3CFF"/>
    <w:rsid w:val="007054BC"/>
    <w:rsid w:val="00715430"/>
    <w:rsid w:val="007215B4"/>
    <w:rsid w:val="00725820"/>
    <w:rsid w:val="00750545"/>
    <w:rsid w:val="00770EC0"/>
    <w:rsid w:val="007951A9"/>
    <w:rsid w:val="007A1E51"/>
    <w:rsid w:val="007A6573"/>
    <w:rsid w:val="007B643A"/>
    <w:rsid w:val="007C2F84"/>
    <w:rsid w:val="007C304B"/>
    <w:rsid w:val="007C3339"/>
    <w:rsid w:val="007C6202"/>
    <w:rsid w:val="007D0AEB"/>
    <w:rsid w:val="007D219A"/>
    <w:rsid w:val="007D2B40"/>
    <w:rsid w:val="007D64E9"/>
    <w:rsid w:val="007E1608"/>
    <w:rsid w:val="007F26FB"/>
    <w:rsid w:val="007F4F0F"/>
    <w:rsid w:val="00837E28"/>
    <w:rsid w:val="008451B3"/>
    <w:rsid w:val="00845C75"/>
    <w:rsid w:val="00847C62"/>
    <w:rsid w:val="00851F1F"/>
    <w:rsid w:val="0085595E"/>
    <w:rsid w:val="00861122"/>
    <w:rsid w:val="008633F5"/>
    <w:rsid w:val="0086536B"/>
    <w:rsid w:val="00871D65"/>
    <w:rsid w:val="008730D2"/>
    <w:rsid w:val="008733A0"/>
    <w:rsid w:val="00877CBC"/>
    <w:rsid w:val="008901ED"/>
    <w:rsid w:val="00897B9E"/>
    <w:rsid w:val="008B5F04"/>
    <w:rsid w:val="008E0D69"/>
    <w:rsid w:val="008F7B0A"/>
    <w:rsid w:val="00902A1A"/>
    <w:rsid w:val="00903999"/>
    <w:rsid w:val="009059D1"/>
    <w:rsid w:val="00907E62"/>
    <w:rsid w:val="0091262A"/>
    <w:rsid w:val="009178FA"/>
    <w:rsid w:val="0092032B"/>
    <w:rsid w:val="00923FA8"/>
    <w:rsid w:val="009336A1"/>
    <w:rsid w:val="00934026"/>
    <w:rsid w:val="00934867"/>
    <w:rsid w:val="0094401C"/>
    <w:rsid w:val="0094632E"/>
    <w:rsid w:val="00956D92"/>
    <w:rsid w:val="00975392"/>
    <w:rsid w:val="009763CE"/>
    <w:rsid w:val="009876E2"/>
    <w:rsid w:val="00992B86"/>
    <w:rsid w:val="00996662"/>
    <w:rsid w:val="009A025D"/>
    <w:rsid w:val="009A3E23"/>
    <w:rsid w:val="009B1009"/>
    <w:rsid w:val="009C111B"/>
    <w:rsid w:val="009C1545"/>
    <w:rsid w:val="009F5426"/>
    <w:rsid w:val="00A06508"/>
    <w:rsid w:val="00A10942"/>
    <w:rsid w:val="00A248CE"/>
    <w:rsid w:val="00A34727"/>
    <w:rsid w:val="00A34B1F"/>
    <w:rsid w:val="00A3694A"/>
    <w:rsid w:val="00A40636"/>
    <w:rsid w:val="00A53E6A"/>
    <w:rsid w:val="00A54EAB"/>
    <w:rsid w:val="00A5528E"/>
    <w:rsid w:val="00A65E62"/>
    <w:rsid w:val="00A6674E"/>
    <w:rsid w:val="00A675D5"/>
    <w:rsid w:val="00A70F3F"/>
    <w:rsid w:val="00A711E0"/>
    <w:rsid w:val="00A90630"/>
    <w:rsid w:val="00AA733A"/>
    <w:rsid w:val="00AD486C"/>
    <w:rsid w:val="00AD55F5"/>
    <w:rsid w:val="00AE0D60"/>
    <w:rsid w:val="00AF342A"/>
    <w:rsid w:val="00AF6C5B"/>
    <w:rsid w:val="00B000A5"/>
    <w:rsid w:val="00B17C27"/>
    <w:rsid w:val="00B20F7C"/>
    <w:rsid w:val="00B27915"/>
    <w:rsid w:val="00B34370"/>
    <w:rsid w:val="00B35CF0"/>
    <w:rsid w:val="00B379F3"/>
    <w:rsid w:val="00B41F82"/>
    <w:rsid w:val="00B44FB9"/>
    <w:rsid w:val="00B607C6"/>
    <w:rsid w:val="00B72448"/>
    <w:rsid w:val="00B7437C"/>
    <w:rsid w:val="00B7582B"/>
    <w:rsid w:val="00B75F8E"/>
    <w:rsid w:val="00B81611"/>
    <w:rsid w:val="00B85085"/>
    <w:rsid w:val="00B8660B"/>
    <w:rsid w:val="00B9074F"/>
    <w:rsid w:val="00B90CD5"/>
    <w:rsid w:val="00B94AA2"/>
    <w:rsid w:val="00BA2286"/>
    <w:rsid w:val="00BA4985"/>
    <w:rsid w:val="00BA7551"/>
    <w:rsid w:val="00BB1006"/>
    <w:rsid w:val="00BB272E"/>
    <w:rsid w:val="00BC6811"/>
    <w:rsid w:val="00BD1687"/>
    <w:rsid w:val="00BE2290"/>
    <w:rsid w:val="00BF1C66"/>
    <w:rsid w:val="00BF7738"/>
    <w:rsid w:val="00BF7847"/>
    <w:rsid w:val="00C01C1E"/>
    <w:rsid w:val="00C07376"/>
    <w:rsid w:val="00C14312"/>
    <w:rsid w:val="00C260A3"/>
    <w:rsid w:val="00C3568B"/>
    <w:rsid w:val="00C358FD"/>
    <w:rsid w:val="00C35BF2"/>
    <w:rsid w:val="00C42F27"/>
    <w:rsid w:val="00C47AA4"/>
    <w:rsid w:val="00C5575C"/>
    <w:rsid w:val="00C65333"/>
    <w:rsid w:val="00C72285"/>
    <w:rsid w:val="00C80715"/>
    <w:rsid w:val="00C909B3"/>
    <w:rsid w:val="00C96789"/>
    <w:rsid w:val="00CA0C14"/>
    <w:rsid w:val="00CA5231"/>
    <w:rsid w:val="00CB58E0"/>
    <w:rsid w:val="00CC18D0"/>
    <w:rsid w:val="00CC5107"/>
    <w:rsid w:val="00CD100B"/>
    <w:rsid w:val="00CE0BFA"/>
    <w:rsid w:val="00CF38DF"/>
    <w:rsid w:val="00CF3FDC"/>
    <w:rsid w:val="00D01777"/>
    <w:rsid w:val="00D118CC"/>
    <w:rsid w:val="00D2021E"/>
    <w:rsid w:val="00D21FBA"/>
    <w:rsid w:val="00D230BB"/>
    <w:rsid w:val="00D23E1B"/>
    <w:rsid w:val="00D32DE9"/>
    <w:rsid w:val="00D70887"/>
    <w:rsid w:val="00D718F8"/>
    <w:rsid w:val="00D74486"/>
    <w:rsid w:val="00D7506C"/>
    <w:rsid w:val="00D774A8"/>
    <w:rsid w:val="00D839A2"/>
    <w:rsid w:val="00D8405D"/>
    <w:rsid w:val="00D93B4A"/>
    <w:rsid w:val="00D97397"/>
    <w:rsid w:val="00DB3F85"/>
    <w:rsid w:val="00DB43A1"/>
    <w:rsid w:val="00DC31C1"/>
    <w:rsid w:val="00DD40AF"/>
    <w:rsid w:val="00DE7E74"/>
    <w:rsid w:val="00DF048F"/>
    <w:rsid w:val="00DF3743"/>
    <w:rsid w:val="00E067BE"/>
    <w:rsid w:val="00E217D3"/>
    <w:rsid w:val="00E24957"/>
    <w:rsid w:val="00E30337"/>
    <w:rsid w:val="00E377D1"/>
    <w:rsid w:val="00E40A74"/>
    <w:rsid w:val="00E40EFC"/>
    <w:rsid w:val="00E41400"/>
    <w:rsid w:val="00E452D3"/>
    <w:rsid w:val="00E5084E"/>
    <w:rsid w:val="00E639B5"/>
    <w:rsid w:val="00E67856"/>
    <w:rsid w:val="00E72821"/>
    <w:rsid w:val="00E74150"/>
    <w:rsid w:val="00E81B49"/>
    <w:rsid w:val="00E92D47"/>
    <w:rsid w:val="00E93B26"/>
    <w:rsid w:val="00EA55F4"/>
    <w:rsid w:val="00EA62AA"/>
    <w:rsid w:val="00EC3F2A"/>
    <w:rsid w:val="00ED25BA"/>
    <w:rsid w:val="00ED7B50"/>
    <w:rsid w:val="00ED7E57"/>
    <w:rsid w:val="00EE09EB"/>
    <w:rsid w:val="00EE6C42"/>
    <w:rsid w:val="00EF355F"/>
    <w:rsid w:val="00F00B94"/>
    <w:rsid w:val="00F0103E"/>
    <w:rsid w:val="00F03194"/>
    <w:rsid w:val="00F05812"/>
    <w:rsid w:val="00F05A6B"/>
    <w:rsid w:val="00F21D23"/>
    <w:rsid w:val="00F2766E"/>
    <w:rsid w:val="00F310DE"/>
    <w:rsid w:val="00F40810"/>
    <w:rsid w:val="00F43B89"/>
    <w:rsid w:val="00F47727"/>
    <w:rsid w:val="00F70515"/>
    <w:rsid w:val="00F7199C"/>
    <w:rsid w:val="00F97802"/>
    <w:rsid w:val="00FA2A61"/>
    <w:rsid w:val="00FA3744"/>
    <w:rsid w:val="00FA37CA"/>
    <w:rsid w:val="00FA4669"/>
    <w:rsid w:val="00FB4071"/>
    <w:rsid w:val="00FB4EAC"/>
    <w:rsid w:val="00FB5E85"/>
    <w:rsid w:val="00FB70FC"/>
    <w:rsid w:val="00FC30FD"/>
    <w:rsid w:val="00FC5069"/>
    <w:rsid w:val="00FC58D9"/>
    <w:rsid w:val="00FC67AE"/>
    <w:rsid w:val="00FD6FC2"/>
    <w:rsid w:val="00FE3963"/>
    <w:rsid w:val="00FF5507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AD59"/>
  <w14:defaultImageDpi w14:val="32767"/>
  <w15:chartTrackingRefBased/>
  <w15:docId w15:val="{8FA6C156-C0CB-4A34-A011-1DA76C9A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810"/>
    <w:pPr>
      <w:spacing w:after="120"/>
      <w:jc w:val="both"/>
    </w:pPr>
    <w:rPr>
      <w:rFonts w:ascii="Andada Pro" w:hAnsi="Andada Pro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5528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b/>
      <w:caps/>
      <w:szCs w:val="32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2A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810"/>
    <w:pPr>
      <w:tabs>
        <w:tab w:val="center" w:pos="4252"/>
        <w:tab w:val="right" w:pos="8504"/>
      </w:tabs>
      <w:jc w:val="center"/>
    </w:pPr>
    <w:rPr>
      <w:rFonts w:ascii="Arial Narrow" w:hAnsi="Arial Narrow"/>
    </w:rPr>
  </w:style>
  <w:style w:type="character" w:customStyle="1" w:styleId="EncabezadoCar">
    <w:name w:val="Encabezado Car"/>
    <w:basedOn w:val="Fuentedeprrafopredeter"/>
    <w:link w:val="Encabezado"/>
    <w:uiPriority w:val="99"/>
    <w:rsid w:val="00F40810"/>
    <w:rPr>
      <w:rFonts w:ascii="Arial Narrow" w:hAnsi="Arial Narrow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6747E9"/>
    <w:pPr>
      <w:tabs>
        <w:tab w:val="center" w:pos="4252"/>
        <w:tab w:val="right" w:pos="8504"/>
      </w:tabs>
      <w:spacing w:after="0"/>
    </w:pPr>
    <w:rPr>
      <w:rFonts w:ascii="Arial Narrow" w:hAnsi="Arial Narrow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47E9"/>
    <w:rPr>
      <w:rFonts w:ascii="Arial Narrow" w:hAnsi="Arial Narrow"/>
      <w:sz w:val="22"/>
    </w:rPr>
  </w:style>
  <w:style w:type="character" w:styleId="Hipervnculo">
    <w:name w:val="Hyperlink"/>
    <w:basedOn w:val="Fuentedeprrafopredeter"/>
    <w:uiPriority w:val="99"/>
    <w:unhideWhenUsed/>
    <w:rsid w:val="00EE09EB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5528E"/>
    <w:rPr>
      <w:rFonts w:ascii="Times New Roman" w:eastAsiaTheme="majorEastAsia" w:hAnsi="Times New Roman" w:cstheme="majorBidi"/>
      <w:b/>
      <w:caps/>
      <w:szCs w:val="32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48C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8CE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477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7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77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7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7727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2A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ashtag">
    <w:name w:val="Hashtag"/>
    <w:basedOn w:val="Fuentedeprrafopredeter"/>
    <w:uiPriority w:val="99"/>
    <w:unhideWhenUsed/>
    <w:rsid w:val="00F40810"/>
    <w:rPr>
      <w:color w:val="2B579A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40810"/>
    <w:rPr>
      <w:i/>
      <w:iCs/>
    </w:rPr>
  </w:style>
  <w:style w:type="table" w:styleId="Tablanormal1">
    <w:name w:val="Plain Table 1"/>
    <w:basedOn w:val="Tablanormal"/>
    <w:uiPriority w:val="41"/>
    <w:rsid w:val="00F408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F40810"/>
    <w:pPr>
      <w:jc w:val="both"/>
    </w:pPr>
    <w:rPr>
      <w:rFonts w:ascii="Andada Pro" w:hAnsi="Andada Pro"/>
    </w:rPr>
  </w:style>
  <w:style w:type="paragraph" w:styleId="Firma">
    <w:name w:val="Signature"/>
    <w:basedOn w:val="Normal"/>
    <w:link w:val="FirmaCar"/>
    <w:uiPriority w:val="99"/>
    <w:unhideWhenUsed/>
    <w:rsid w:val="00F40810"/>
    <w:pPr>
      <w:spacing w:after="0"/>
      <w:jc w:val="left"/>
    </w:pPr>
  </w:style>
  <w:style w:type="character" w:customStyle="1" w:styleId="FirmaCar">
    <w:name w:val="Firma Car"/>
    <w:basedOn w:val="Fuentedeprrafopredeter"/>
    <w:link w:val="Firma"/>
    <w:uiPriority w:val="99"/>
    <w:rsid w:val="00F40810"/>
    <w:rPr>
      <w:rFonts w:ascii="Andada Pro" w:hAnsi="Andada Pro"/>
      <w:sz w:val="22"/>
    </w:rPr>
  </w:style>
  <w:style w:type="character" w:styleId="Textoennegrita">
    <w:name w:val="Strong"/>
    <w:basedOn w:val="Fuentedeprrafopredeter"/>
    <w:uiPriority w:val="22"/>
    <w:qFormat/>
    <w:rsid w:val="00F40810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747E9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24225E"/>
  </w:style>
  <w:style w:type="paragraph" w:styleId="Listaconvietas">
    <w:name w:val="List Bullet"/>
    <w:basedOn w:val="Normal"/>
    <w:uiPriority w:val="99"/>
    <w:unhideWhenUsed/>
    <w:rsid w:val="00E217D3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75F8E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Arial MT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5F8E"/>
    <w:rPr>
      <w:rFonts w:ascii="Arial MT" w:eastAsia="Arial MT" w:hAnsi="Arial MT" w:cs="Arial MT"/>
      <w:sz w:val="22"/>
      <w:szCs w:val="22"/>
      <w:lang w:val="es-ES"/>
    </w:rPr>
  </w:style>
  <w:style w:type="character" w:customStyle="1" w:styleId="pkpworkflowidentificationtitle">
    <w:name w:val="pkpworkflow__identificationtitle"/>
    <w:basedOn w:val="Fuentedeprrafopredeter"/>
    <w:rsid w:val="00C260A3"/>
  </w:style>
  <w:style w:type="paragraph" w:styleId="Prrafodelista">
    <w:name w:val="List Paragraph"/>
    <w:basedOn w:val="Normal"/>
    <w:uiPriority w:val="34"/>
    <w:qFormat/>
    <w:rsid w:val="00F0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7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4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3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nova.vetera@esap.edu.c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.editorial\Downloads\Membrete_carta_Color_USTA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F627D-D76A-944A-865C-C00C61CE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Membrete_carta_Color_USTA (1)</Template>
  <TotalTime>2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Andrea Alvarez Marín</dc:creator>
  <cp:keywords/>
  <dc:description/>
  <cp:lastModifiedBy>Camilo Anglo</cp:lastModifiedBy>
  <cp:revision>3</cp:revision>
  <cp:lastPrinted>2024-09-18T17:55:00Z</cp:lastPrinted>
  <dcterms:created xsi:type="dcterms:W3CDTF">2024-10-21T21:19:00Z</dcterms:created>
  <dcterms:modified xsi:type="dcterms:W3CDTF">2024-10-24T16:22:00Z</dcterms:modified>
</cp:coreProperties>
</file>