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D705" w14:textId="77777777" w:rsidR="004F2B91" w:rsidRPr="00F03194" w:rsidRDefault="004F2B91" w:rsidP="00F40810">
      <w:pPr>
        <w:rPr>
          <w:rFonts w:asciiTheme="majorBidi" w:hAnsiTheme="majorBidi" w:cstheme="majorBidi"/>
          <w:sz w:val="24"/>
          <w:vertAlign w:val="superscript"/>
        </w:rPr>
      </w:pPr>
    </w:p>
    <w:p w14:paraId="3B078E8D" w14:textId="77777777" w:rsidR="00246CC7" w:rsidRPr="00F03194" w:rsidRDefault="00246CC7" w:rsidP="00F40810">
      <w:pPr>
        <w:rPr>
          <w:rFonts w:asciiTheme="majorBidi" w:hAnsiTheme="majorBidi" w:cstheme="majorBidi"/>
          <w:sz w:val="24"/>
        </w:rPr>
      </w:pPr>
    </w:p>
    <w:p w14:paraId="7A14F220" w14:textId="77777777" w:rsidR="00B379F3" w:rsidRPr="00F03194" w:rsidRDefault="00B379F3" w:rsidP="00F40810">
      <w:pPr>
        <w:jc w:val="center"/>
        <w:rPr>
          <w:rFonts w:asciiTheme="majorBidi" w:hAnsiTheme="majorBidi" w:cstheme="majorBidi"/>
          <w:sz w:val="24"/>
        </w:rPr>
      </w:pPr>
    </w:p>
    <w:p w14:paraId="72BA8F72" w14:textId="77777777" w:rsidR="00B75F8E" w:rsidRPr="00F03194" w:rsidRDefault="00B75F8E" w:rsidP="00F03194">
      <w:pPr>
        <w:jc w:val="left"/>
        <w:rPr>
          <w:rFonts w:asciiTheme="majorBidi" w:hAnsiTheme="majorBidi" w:cstheme="majorBidi"/>
          <w:sz w:val="24"/>
        </w:rPr>
      </w:pPr>
    </w:p>
    <w:p w14:paraId="122A9C31" w14:textId="01DF7F27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br/>
        <w:t>[</w:t>
      </w:r>
      <w:r>
        <w:rPr>
          <w:rFonts w:asciiTheme="majorBidi" w:hAnsiTheme="majorBidi" w:cstheme="majorBidi"/>
          <w:sz w:val="24"/>
          <w:szCs w:val="24"/>
          <w:lang w:val="es-CO"/>
        </w:rPr>
        <w:t xml:space="preserve">Ciudad y 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Fecha]</w:t>
      </w:r>
    </w:p>
    <w:p w14:paraId="07B6C66A" w14:textId="66858B76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Comité Editorial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br/>
        <w:t xml:space="preserve">Revista </w:t>
      </w:r>
      <w:r w:rsidR="0033736C">
        <w:rPr>
          <w:rFonts w:asciiTheme="majorBidi" w:hAnsiTheme="majorBidi" w:cstheme="majorBidi"/>
          <w:sz w:val="24"/>
          <w:szCs w:val="24"/>
          <w:lang w:val="es-CO"/>
        </w:rPr>
        <w:t>de Economía Pública</w:t>
      </w:r>
      <w:r w:rsidR="0033736C" w:rsidRPr="00F03194">
        <w:rPr>
          <w:rFonts w:asciiTheme="majorBidi" w:hAnsiTheme="majorBidi" w:cstheme="majorBidi"/>
          <w:sz w:val="24"/>
          <w:szCs w:val="24"/>
          <w:lang w:val="es-CO"/>
        </w:rPr>
        <w:t xml:space="preserve"> 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br/>
        <w:t>Escuela Superior de Administración Pública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br/>
      </w:r>
    </w:p>
    <w:p w14:paraId="10FE9407" w14:textId="77777777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</w:p>
    <w:p w14:paraId="335EA6B6" w14:textId="77777777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</w:p>
    <w:p w14:paraId="7EAF0D70" w14:textId="0B31D4D2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Estimados miembros del Comité Editorial de la </w:t>
      </w:r>
      <w:r w:rsidR="0033736C">
        <w:rPr>
          <w:rFonts w:asciiTheme="majorBidi" w:hAnsiTheme="majorBidi" w:cstheme="majorBidi"/>
          <w:sz w:val="24"/>
          <w:szCs w:val="24"/>
          <w:lang w:val="es-CO"/>
        </w:rPr>
        <w:t>R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evista</w:t>
      </w:r>
      <w:r w:rsidR="0033736C">
        <w:rPr>
          <w:rFonts w:asciiTheme="majorBidi" w:hAnsiTheme="majorBidi" w:cstheme="majorBidi"/>
          <w:sz w:val="24"/>
          <w:szCs w:val="24"/>
          <w:lang w:val="es-CO"/>
        </w:rPr>
        <w:t xml:space="preserve"> de Economía Pública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</w:t>
      </w:r>
    </w:p>
    <w:p w14:paraId="47A6BA68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E226C88" w14:textId="39CBBD42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Por medio de la presente, me permito enviarles el artículo titulado 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"[Título del artículo]"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s-CO"/>
        </w:rPr>
        <w:t>cuyos autores somos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[Nombres de los autores</w:t>
      </w:r>
      <w:r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y ORCID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]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, para su revisión y posible publicación en su revista. El tema del artículo cumple con los requisitos exigidos en las normas editoriales y se alinea con el enfoque temático de</w:t>
      </w:r>
      <w:r w:rsidR="0033736C">
        <w:rPr>
          <w:rFonts w:asciiTheme="majorBidi" w:hAnsiTheme="majorBidi" w:cstheme="majorBidi"/>
          <w:sz w:val="24"/>
          <w:szCs w:val="24"/>
          <w:lang w:val="es-CO"/>
        </w:rPr>
        <w:t xml:space="preserve"> la revista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.</w:t>
      </w:r>
    </w:p>
    <w:p w14:paraId="4BC06D92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39AA90F2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A continuación, expongo las siguientes garantías respecto a la originalidad del trabajo:</w:t>
      </w:r>
    </w:p>
    <w:p w14:paraId="7A6CE220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5F877159" w14:textId="77777777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Originalidad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Declaro que el artículo es original y no ha sido publicado previamente ni está en proceso de evaluación en ninguna otra revista, medio o plataforma de divulgación científica.</w:t>
      </w:r>
    </w:p>
    <w:p w14:paraId="16C4CA0F" w14:textId="77777777" w:rsidR="00F03194" w:rsidRP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A145093" w14:textId="4A0D7A50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Autoría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: Afirmo que soy el/la único/a autor/a del manuscrito (o en caso de coautoría, incluyo a los coautores correspondientes), y que todos los autores han contribuido de manera significativa al desarrollo </w:t>
      </w:r>
      <w:r w:rsidR="00AE5867" w:rsidRPr="00F03194">
        <w:rPr>
          <w:rFonts w:asciiTheme="majorBidi" w:hAnsiTheme="majorBidi" w:cstheme="majorBidi"/>
          <w:sz w:val="24"/>
          <w:szCs w:val="24"/>
          <w:lang w:val="es-CO"/>
        </w:rPr>
        <w:t>de este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.</w:t>
      </w:r>
    </w:p>
    <w:p w14:paraId="0700DBD8" w14:textId="77777777" w:rsidR="00F03194" w:rsidRPr="00F03194" w:rsidRDefault="00F03194" w:rsidP="00F03194">
      <w:pPr>
        <w:pStyle w:val="Textoindependiente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2864112A" w14:textId="77777777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Derechos de autor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Certifico que el artículo no infringe los derechos de autor de terceros. En caso de haber utilizado material protegido por derechos de autor, he obtenido los permisos correspondientes y doy el debido reconocimiento a los autores originales en las citas y referencias.</w:t>
      </w:r>
    </w:p>
    <w:p w14:paraId="60AD21F0" w14:textId="77777777" w:rsidR="00F03194" w:rsidRP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21F3321B" w14:textId="77777777" w:rsidR="00F03194" w:rsidRP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Conflicto de intereses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Declaro que no existen conflictos de intereses que puedan influir en la imparcialidad de la investigación presentada.</w:t>
      </w:r>
    </w:p>
    <w:p w14:paraId="336ABB37" w14:textId="77777777" w:rsid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58600F90" w14:textId="77777777" w:rsidR="00F03194" w:rsidRPr="003E6D5C" w:rsidRDefault="00F03194" w:rsidP="003E6D5C">
      <w:pPr>
        <w:pStyle w:val="Textoindependiente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06AEC8E3" w14:textId="3A6207B0" w:rsidR="00F03194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 w:rsidRPr="008633F5">
        <w:rPr>
          <w:rFonts w:asciiTheme="majorBidi" w:hAnsiTheme="majorBidi" w:cstheme="majorBidi"/>
          <w:sz w:val="24"/>
          <w:szCs w:val="24"/>
          <w:lang w:val="es-ES_tradnl"/>
        </w:rPr>
        <w:t>Quedo a su disposición para proporcionar cualquier información adicional o atender las observaciones que se estimen necesarias durante el proceso de evaluación.</w:t>
      </w:r>
    </w:p>
    <w:p w14:paraId="4DA77DB4" w14:textId="77777777" w:rsidR="008633F5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</w:p>
    <w:p w14:paraId="4475B76F" w14:textId="77777777" w:rsidR="008633F5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</w:p>
    <w:p w14:paraId="0645DD1B" w14:textId="77777777" w:rsidR="008633F5" w:rsidRPr="00F03194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9D7C200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lastRenderedPageBreak/>
        <w:t>Atentamente,</w:t>
      </w:r>
    </w:p>
    <w:p w14:paraId="7A392A91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1E54E09C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E854C51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4ABC46E0" w14:textId="6CF51FC0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br/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[Nombre completo del autor</w:t>
      </w:r>
      <w:r w:rsidR="008633F5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de correspondencia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[Filiación académica]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[Correo electrónico]</w:t>
      </w:r>
    </w:p>
    <w:p w14:paraId="0A235ADE" w14:textId="70449590" w:rsidR="00FC67AE" w:rsidRPr="00F03194" w:rsidRDefault="00FC67AE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sectPr w:rsidR="00FC67AE" w:rsidRPr="00F03194" w:rsidSect="004A49C1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D37D" w14:textId="77777777" w:rsidR="001366A5" w:rsidRDefault="001366A5" w:rsidP="003C5750">
      <w:r>
        <w:separator/>
      </w:r>
    </w:p>
  </w:endnote>
  <w:endnote w:type="continuationSeparator" w:id="0">
    <w:p w14:paraId="0F4AEB4C" w14:textId="77777777" w:rsidR="001366A5" w:rsidRDefault="001366A5" w:rsidP="003C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da Pro">
    <w:altName w:val="Calibri"/>
    <w:charset w:val="00"/>
    <w:family w:val="auto"/>
    <w:pitch w:val="variable"/>
    <w:sig w:usb0="A00000FF" w:usb1="5000A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C374" w14:textId="77777777" w:rsidR="00246CC7" w:rsidRPr="00843DAA" w:rsidRDefault="00246CC7" w:rsidP="00246CC7">
    <w:pPr>
      <w:pStyle w:val="Piedepgina"/>
      <w:rPr>
        <w:rFonts w:ascii="Verdana" w:hAnsi="Verdana" w:cs="Times New Roman"/>
        <w:color w:val="4D4D4D"/>
        <w:sz w:val="20"/>
        <w:szCs w:val="20"/>
      </w:rPr>
    </w:pPr>
    <w:r w:rsidRPr="00843DAA">
      <w:rPr>
        <w:rFonts w:ascii="Verdana" w:hAnsi="Verdana" w:cs="Times New Roman"/>
        <w:color w:val="4D4D4D"/>
        <w:sz w:val="20"/>
        <w:szCs w:val="20"/>
      </w:rPr>
      <w:t xml:space="preserve">Sede Nacional - Bogotá - Calle 44 No. 53 - 37 CAN </w:t>
    </w:r>
  </w:p>
  <w:p w14:paraId="579D2BDB" w14:textId="77777777" w:rsidR="00246CC7" w:rsidRPr="00843DAA" w:rsidRDefault="00246CC7" w:rsidP="00246CC7">
    <w:pPr>
      <w:pStyle w:val="Piedepgina"/>
      <w:rPr>
        <w:rFonts w:ascii="Verdana" w:hAnsi="Verdana"/>
        <w:color w:val="4D4D4D"/>
      </w:rPr>
    </w:pPr>
    <w:r w:rsidRPr="00843DAA">
      <w:rPr>
        <w:rFonts w:ascii="Verdana" w:hAnsi="Verdana" w:cs="Times New Roman"/>
        <w:color w:val="4D4D4D"/>
        <w:sz w:val="20"/>
        <w:szCs w:val="20"/>
      </w:rPr>
      <w:t>PBX: (+57 601) 7956110</w:t>
    </w:r>
  </w:p>
  <w:p w14:paraId="43A84DEB" w14:textId="617F6283" w:rsidR="00246CC7" w:rsidRPr="00843DAA" w:rsidRDefault="00246CC7" w:rsidP="00246CC7">
    <w:pPr>
      <w:pStyle w:val="Piedepgina"/>
      <w:rPr>
        <w:rFonts w:ascii="Verdana" w:hAnsi="Verdana"/>
      </w:rPr>
    </w:pPr>
    <w:r w:rsidRPr="00843DAA">
      <w:rPr>
        <w:rFonts w:ascii="Verdana" w:hAnsi="Verdana" w:cs="Times New Roman"/>
        <w:color w:val="4D4D4D"/>
        <w:sz w:val="20"/>
        <w:szCs w:val="20"/>
      </w:rPr>
      <w:t>Correo Electrónico:</w:t>
    </w:r>
    <w:r w:rsidR="005B113B">
      <w:rPr>
        <w:rFonts w:ascii="Verdana" w:hAnsi="Verdana" w:cs="Times New Roman"/>
        <w:color w:val="4D4D4D"/>
        <w:sz w:val="20"/>
        <w:szCs w:val="20"/>
      </w:rPr>
      <w:t xml:space="preserve"> </w:t>
    </w:r>
    <w:hyperlink r:id="rId1" w:history="1">
      <w:r w:rsidR="0033736C" w:rsidRPr="00336F8E">
        <w:rPr>
          <w:rStyle w:val="Hipervnculo"/>
          <w:rFonts w:ascii="Verdana" w:hAnsi="Verdana" w:cs="Times New Roman"/>
          <w:sz w:val="20"/>
          <w:szCs w:val="20"/>
        </w:rPr>
        <w:t>revista.economiapublica@esap.edu.co</w:t>
      </w:r>
    </w:hyperlink>
    <w:r w:rsidR="00AE5867">
      <w:rPr>
        <w:rFonts w:ascii="Verdana" w:hAnsi="Verdana" w:cs="Times New Roman"/>
        <w:sz w:val="20"/>
        <w:szCs w:val="20"/>
      </w:rPr>
      <w:t xml:space="preserve"> </w:t>
    </w:r>
    <w:r w:rsidR="00956D92">
      <w:rPr>
        <w:rFonts w:ascii="Verdana" w:hAnsi="Verdana" w:cs="Times New Roman"/>
        <w:sz w:val="20"/>
        <w:szCs w:val="20"/>
      </w:rPr>
      <w:t xml:space="preserve"> </w:t>
    </w:r>
    <w:r w:rsidR="005B113B">
      <w:rPr>
        <w:rFonts w:ascii="Verdana" w:hAnsi="Verdana" w:cs="Times New Roman"/>
        <w:color w:val="4D4D4D"/>
        <w:sz w:val="20"/>
        <w:szCs w:val="20"/>
      </w:rPr>
      <w:t xml:space="preserve"> </w:t>
    </w:r>
    <w:r w:rsidRPr="00843DAA">
      <w:rPr>
        <w:rFonts w:ascii="Verdana" w:hAnsi="Verdana" w:cs="Times New Roman"/>
        <w:color w:val="4D4D4D"/>
        <w:sz w:val="20"/>
        <w:szCs w:val="20"/>
      </w:rPr>
      <w:t xml:space="preserve"> </w:t>
    </w:r>
  </w:p>
  <w:p w14:paraId="2AC216A6" w14:textId="77777777" w:rsidR="00246CC7" w:rsidRPr="00AE5867" w:rsidRDefault="00246CC7" w:rsidP="00246CC7">
    <w:pPr>
      <w:pStyle w:val="Piedepgina"/>
      <w:rPr>
        <w:rFonts w:ascii="Verdana" w:hAnsi="Verdana" w:cs="Times New Roman"/>
        <w:color w:val="4472C4" w:themeColor="accent1"/>
        <w:sz w:val="20"/>
        <w:szCs w:val="20"/>
        <w:u w:val="single"/>
      </w:rPr>
    </w:pPr>
    <w:r w:rsidRPr="00AE5867">
      <w:rPr>
        <w:rFonts w:ascii="Verdana" w:hAnsi="Verdana" w:cs="Times New Roman"/>
        <w:color w:val="4472C4" w:themeColor="accent1"/>
        <w:sz w:val="20"/>
        <w:szCs w:val="20"/>
        <w:u w:val="single"/>
      </w:rPr>
      <w:t>www.esap.edu.co</w:t>
    </w:r>
    <w:r w:rsidRPr="00AE5867">
      <w:rPr>
        <w:rFonts w:ascii="Times New Roman" w:hAnsi="Times New Roman" w:cs="Times New Roman"/>
        <w:noProof/>
        <w:color w:val="4472C4" w:themeColor="accent1"/>
        <w:sz w:val="20"/>
        <w:szCs w:val="20"/>
        <w:u w:val="single"/>
        <w:lang w:val="en-US"/>
      </w:rPr>
      <w:drawing>
        <wp:anchor distT="0" distB="0" distL="114300" distR="114300" simplePos="0" relativeHeight="251664384" behindDoc="0" locked="0" layoutInCell="1" allowOverlap="1" wp14:anchorId="59EFA063" wp14:editId="58E8E5E8">
          <wp:simplePos x="0" y="0"/>
          <wp:positionH relativeFrom="column">
            <wp:posOffset>-800100</wp:posOffset>
          </wp:positionH>
          <wp:positionV relativeFrom="paragraph">
            <wp:posOffset>-2389891</wp:posOffset>
          </wp:positionV>
          <wp:extent cx="342900" cy="1196311"/>
          <wp:effectExtent l="0" t="0" r="0" b="0"/>
          <wp:wrapNone/>
          <wp:docPr id="695446881" name="Imagen 69544688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446881" name="Imagen 695446881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119631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BB5D1" w14:textId="77777777" w:rsidR="00246CC7" w:rsidRPr="00843DAA" w:rsidRDefault="00246CC7" w:rsidP="00246CC7">
    <w:pPr>
      <w:tabs>
        <w:tab w:val="center" w:pos="4550"/>
        <w:tab w:val="left" w:pos="5818"/>
      </w:tabs>
      <w:ind w:right="260"/>
      <w:jc w:val="right"/>
      <w:rPr>
        <w:rFonts w:ascii="Verdana" w:hAnsi="Verdana" w:cs="Times New Roman"/>
        <w:sz w:val="20"/>
        <w:szCs w:val="20"/>
      </w:rPr>
    </w:pPr>
    <w:r w:rsidRPr="00843DAA">
      <w:rPr>
        <w:rFonts w:ascii="Verdana" w:hAnsi="Verdana" w:cs="Arial"/>
        <w:spacing w:val="60"/>
        <w:sz w:val="16"/>
        <w:szCs w:val="16"/>
        <w:lang w:val="es-ES"/>
      </w:rPr>
      <w:t>Página</w:t>
    </w:r>
    <w:r w:rsidRPr="00843DAA">
      <w:rPr>
        <w:rFonts w:ascii="Verdana" w:hAnsi="Verdana" w:cs="Arial"/>
        <w:sz w:val="16"/>
        <w:szCs w:val="16"/>
        <w:lang w:val="es-ES"/>
      </w:rPr>
      <w:t xml:space="preserve"> </w:t>
    </w:r>
    <w:r w:rsidRPr="00843DAA">
      <w:rPr>
        <w:rFonts w:ascii="Verdana" w:hAnsi="Verdana" w:cs="Arial"/>
        <w:sz w:val="16"/>
        <w:szCs w:val="16"/>
      </w:rPr>
      <w:fldChar w:fldCharType="begin"/>
    </w:r>
    <w:r w:rsidRPr="00843DAA">
      <w:rPr>
        <w:rFonts w:ascii="Verdana" w:hAnsi="Verdana" w:cs="Arial"/>
        <w:sz w:val="16"/>
        <w:szCs w:val="16"/>
      </w:rPr>
      <w:instrText>PAGE   \* MERGEFORMAT</w:instrText>
    </w:r>
    <w:r w:rsidRPr="00843DAA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sz w:val="16"/>
        <w:szCs w:val="16"/>
      </w:rPr>
      <w:t>1</w:t>
    </w:r>
    <w:r w:rsidRPr="00843DAA">
      <w:rPr>
        <w:rFonts w:ascii="Verdana" w:hAnsi="Verdana" w:cs="Arial"/>
        <w:sz w:val="16"/>
        <w:szCs w:val="16"/>
      </w:rPr>
      <w:fldChar w:fldCharType="end"/>
    </w:r>
    <w:r w:rsidRPr="00843DAA">
      <w:rPr>
        <w:rFonts w:ascii="Verdana" w:hAnsi="Verdana" w:cs="Arial"/>
        <w:sz w:val="16"/>
        <w:szCs w:val="16"/>
        <w:lang w:val="es-ES"/>
      </w:rPr>
      <w:t xml:space="preserve"> | </w:t>
    </w:r>
    <w:r w:rsidRPr="00843DAA">
      <w:rPr>
        <w:rFonts w:ascii="Verdana" w:hAnsi="Verdana" w:cs="Arial"/>
        <w:sz w:val="16"/>
        <w:szCs w:val="16"/>
      </w:rPr>
      <w:fldChar w:fldCharType="begin"/>
    </w:r>
    <w:r w:rsidRPr="00843DAA">
      <w:rPr>
        <w:rFonts w:ascii="Verdana" w:hAnsi="Verdana" w:cs="Arial"/>
        <w:sz w:val="16"/>
        <w:szCs w:val="16"/>
      </w:rPr>
      <w:instrText>NUMPAGES  \* Arabic  \* MERGEFORMAT</w:instrText>
    </w:r>
    <w:r w:rsidRPr="00843DAA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sz w:val="16"/>
        <w:szCs w:val="16"/>
      </w:rPr>
      <w:t>1</w:t>
    </w:r>
    <w:r w:rsidRPr="00843DAA">
      <w:rPr>
        <w:rFonts w:ascii="Verdana" w:hAnsi="Verdan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6891" w14:textId="77777777" w:rsidR="001366A5" w:rsidRDefault="001366A5" w:rsidP="003C5750">
      <w:r>
        <w:separator/>
      </w:r>
    </w:p>
  </w:footnote>
  <w:footnote w:type="continuationSeparator" w:id="0">
    <w:p w14:paraId="4A7A29E4" w14:textId="77777777" w:rsidR="001366A5" w:rsidRDefault="001366A5" w:rsidP="003C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A858" w14:textId="77777777" w:rsidR="00246CC7" w:rsidRDefault="00246CC7" w:rsidP="00246CC7">
    <w:pPr>
      <w:pStyle w:val="Encabezado"/>
    </w:pPr>
    <w:r w:rsidRPr="00F772ED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C271DA6" wp14:editId="23A92F71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913765" cy="758825"/>
          <wp:effectExtent l="0" t="0" r="635" b="3175"/>
          <wp:wrapSquare wrapText="bothSides"/>
          <wp:docPr id="1211239657" name="Imagen 1211239657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682743" name="Imagen 9576827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76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C8DB621" wp14:editId="5390CCA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780" cy="10048177"/>
          <wp:effectExtent l="0" t="0" r="7620" b="0"/>
          <wp:wrapNone/>
          <wp:docPr id="210769512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695120" name="Imagen 21076951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2ED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5090DFE" wp14:editId="776AC0DB">
          <wp:simplePos x="0" y="0"/>
          <wp:positionH relativeFrom="margin">
            <wp:posOffset>0</wp:posOffset>
          </wp:positionH>
          <wp:positionV relativeFrom="paragraph">
            <wp:posOffset>40005</wp:posOffset>
          </wp:positionV>
          <wp:extent cx="1409700" cy="505460"/>
          <wp:effectExtent l="0" t="0" r="0" b="8890"/>
          <wp:wrapNone/>
          <wp:docPr id="762987939" name="Imagen 762987939" descr="Imagen que contiene firmar, dibujo, plato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22239" name="Imagen 165172223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970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396C8" w14:textId="77777777" w:rsidR="00246CC7" w:rsidRPr="00246CC7" w:rsidRDefault="00246CC7" w:rsidP="00246C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B6F8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436370"/>
    <w:multiLevelType w:val="multilevel"/>
    <w:tmpl w:val="0AB4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190502">
    <w:abstractNumId w:val="0"/>
  </w:num>
  <w:num w:numId="2" w16cid:durableId="53589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61"/>
    <w:rsid w:val="00012701"/>
    <w:rsid w:val="00014758"/>
    <w:rsid w:val="0001583A"/>
    <w:rsid w:val="000261A7"/>
    <w:rsid w:val="00036AF8"/>
    <w:rsid w:val="00041AEE"/>
    <w:rsid w:val="00045EE7"/>
    <w:rsid w:val="000524BB"/>
    <w:rsid w:val="00057D0D"/>
    <w:rsid w:val="00057F1C"/>
    <w:rsid w:val="00080DB1"/>
    <w:rsid w:val="00082E7C"/>
    <w:rsid w:val="0008309D"/>
    <w:rsid w:val="0008619F"/>
    <w:rsid w:val="00091787"/>
    <w:rsid w:val="00093DC3"/>
    <w:rsid w:val="0009459C"/>
    <w:rsid w:val="00096AF5"/>
    <w:rsid w:val="000A154A"/>
    <w:rsid w:val="000A45F6"/>
    <w:rsid w:val="000B3E5A"/>
    <w:rsid w:val="000B4FC1"/>
    <w:rsid w:val="000B6743"/>
    <w:rsid w:val="000B7BF7"/>
    <w:rsid w:val="000C1EC0"/>
    <w:rsid w:val="000C6EB2"/>
    <w:rsid w:val="000D2DA7"/>
    <w:rsid w:val="000E0D24"/>
    <w:rsid w:val="000F110E"/>
    <w:rsid w:val="0010019E"/>
    <w:rsid w:val="00110A55"/>
    <w:rsid w:val="00112732"/>
    <w:rsid w:val="00120B6B"/>
    <w:rsid w:val="0012321F"/>
    <w:rsid w:val="00130354"/>
    <w:rsid w:val="001366A5"/>
    <w:rsid w:val="00157150"/>
    <w:rsid w:val="00157367"/>
    <w:rsid w:val="00161036"/>
    <w:rsid w:val="0016196C"/>
    <w:rsid w:val="00171C31"/>
    <w:rsid w:val="00172873"/>
    <w:rsid w:val="001761E2"/>
    <w:rsid w:val="00180A0F"/>
    <w:rsid w:val="00192111"/>
    <w:rsid w:val="0019731F"/>
    <w:rsid w:val="001A7F0E"/>
    <w:rsid w:val="001C1375"/>
    <w:rsid w:val="001C22BE"/>
    <w:rsid w:val="001C39B4"/>
    <w:rsid w:val="001C7E7A"/>
    <w:rsid w:val="001D057A"/>
    <w:rsid w:val="001D561A"/>
    <w:rsid w:val="001D6242"/>
    <w:rsid w:val="001E2885"/>
    <w:rsid w:val="001E380F"/>
    <w:rsid w:val="00207E16"/>
    <w:rsid w:val="00223C7A"/>
    <w:rsid w:val="00225ACE"/>
    <w:rsid w:val="00230F26"/>
    <w:rsid w:val="00233633"/>
    <w:rsid w:val="0024225E"/>
    <w:rsid w:val="00243AE8"/>
    <w:rsid w:val="00246CC7"/>
    <w:rsid w:val="0025139B"/>
    <w:rsid w:val="002554DD"/>
    <w:rsid w:val="002571D8"/>
    <w:rsid w:val="00286986"/>
    <w:rsid w:val="00296F74"/>
    <w:rsid w:val="002A0305"/>
    <w:rsid w:val="002A1237"/>
    <w:rsid w:val="002A24C3"/>
    <w:rsid w:val="002A2AAB"/>
    <w:rsid w:val="002A4690"/>
    <w:rsid w:val="002B3D93"/>
    <w:rsid w:val="002B4F93"/>
    <w:rsid w:val="002C1200"/>
    <w:rsid w:val="002C3B35"/>
    <w:rsid w:val="002C512C"/>
    <w:rsid w:val="002E5368"/>
    <w:rsid w:val="002E797B"/>
    <w:rsid w:val="002E7BCC"/>
    <w:rsid w:val="002F3780"/>
    <w:rsid w:val="002F3E9D"/>
    <w:rsid w:val="002F5F67"/>
    <w:rsid w:val="00311956"/>
    <w:rsid w:val="00313D2D"/>
    <w:rsid w:val="00315B16"/>
    <w:rsid w:val="00323AAA"/>
    <w:rsid w:val="0033736C"/>
    <w:rsid w:val="0034086E"/>
    <w:rsid w:val="00347940"/>
    <w:rsid w:val="00350475"/>
    <w:rsid w:val="003943A8"/>
    <w:rsid w:val="003A2B98"/>
    <w:rsid w:val="003A386D"/>
    <w:rsid w:val="003A7F51"/>
    <w:rsid w:val="003B047E"/>
    <w:rsid w:val="003B557B"/>
    <w:rsid w:val="003B787B"/>
    <w:rsid w:val="003C34EE"/>
    <w:rsid w:val="003C5750"/>
    <w:rsid w:val="003D0D7E"/>
    <w:rsid w:val="003D3478"/>
    <w:rsid w:val="003E1F51"/>
    <w:rsid w:val="003E6D5C"/>
    <w:rsid w:val="00424E9C"/>
    <w:rsid w:val="00436CEE"/>
    <w:rsid w:val="00456402"/>
    <w:rsid w:val="00467F80"/>
    <w:rsid w:val="004746C8"/>
    <w:rsid w:val="004860D3"/>
    <w:rsid w:val="004909E2"/>
    <w:rsid w:val="00490B84"/>
    <w:rsid w:val="00493B14"/>
    <w:rsid w:val="004A49C1"/>
    <w:rsid w:val="004B1C38"/>
    <w:rsid w:val="004C6033"/>
    <w:rsid w:val="004C75B0"/>
    <w:rsid w:val="004D046C"/>
    <w:rsid w:val="004D18B9"/>
    <w:rsid w:val="004D2475"/>
    <w:rsid w:val="004D45BA"/>
    <w:rsid w:val="004D5CB2"/>
    <w:rsid w:val="004E715E"/>
    <w:rsid w:val="004F2B91"/>
    <w:rsid w:val="00501ADD"/>
    <w:rsid w:val="0050771D"/>
    <w:rsid w:val="00513F64"/>
    <w:rsid w:val="005151F3"/>
    <w:rsid w:val="005156BB"/>
    <w:rsid w:val="005270B9"/>
    <w:rsid w:val="005326ED"/>
    <w:rsid w:val="0053296E"/>
    <w:rsid w:val="0053491B"/>
    <w:rsid w:val="005411F3"/>
    <w:rsid w:val="005465A8"/>
    <w:rsid w:val="00550C82"/>
    <w:rsid w:val="0055340A"/>
    <w:rsid w:val="00564592"/>
    <w:rsid w:val="005666E7"/>
    <w:rsid w:val="00575593"/>
    <w:rsid w:val="00586BD3"/>
    <w:rsid w:val="00590604"/>
    <w:rsid w:val="00592F7B"/>
    <w:rsid w:val="00596D5B"/>
    <w:rsid w:val="005A0227"/>
    <w:rsid w:val="005A5A7A"/>
    <w:rsid w:val="005B113B"/>
    <w:rsid w:val="005C485B"/>
    <w:rsid w:val="005E0A19"/>
    <w:rsid w:val="005F48B8"/>
    <w:rsid w:val="005F6B25"/>
    <w:rsid w:val="005F6C94"/>
    <w:rsid w:val="00600AC7"/>
    <w:rsid w:val="006011C5"/>
    <w:rsid w:val="0060428D"/>
    <w:rsid w:val="006226F8"/>
    <w:rsid w:val="00637676"/>
    <w:rsid w:val="00647E22"/>
    <w:rsid w:val="00660E4E"/>
    <w:rsid w:val="006747E9"/>
    <w:rsid w:val="006874C4"/>
    <w:rsid w:val="006907A4"/>
    <w:rsid w:val="006937BE"/>
    <w:rsid w:val="006A63D8"/>
    <w:rsid w:val="006A6606"/>
    <w:rsid w:val="006B7607"/>
    <w:rsid w:val="006C09F4"/>
    <w:rsid w:val="006C5BE4"/>
    <w:rsid w:val="006C6065"/>
    <w:rsid w:val="006D1FC8"/>
    <w:rsid w:val="006E20F1"/>
    <w:rsid w:val="006E2288"/>
    <w:rsid w:val="006F3CFF"/>
    <w:rsid w:val="007054BC"/>
    <w:rsid w:val="00715430"/>
    <w:rsid w:val="007215B4"/>
    <w:rsid w:val="00725820"/>
    <w:rsid w:val="00750545"/>
    <w:rsid w:val="00770EC0"/>
    <w:rsid w:val="007951A9"/>
    <w:rsid w:val="007A1E51"/>
    <w:rsid w:val="007A6573"/>
    <w:rsid w:val="007B643A"/>
    <w:rsid w:val="007C2F84"/>
    <w:rsid w:val="007C304B"/>
    <w:rsid w:val="007C3339"/>
    <w:rsid w:val="007C6202"/>
    <w:rsid w:val="007D0AEB"/>
    <w:rsid w:val="007D219A"/>
    <w:rsid w:val="007D2B40"/>
    <w:rsid w:val="007D64E9"/>
    <w:rsid w:val="007E1608"/>
    <w:rsid w:val="007F26FB"/>
    <w:rsid w:val="007F4F0F"/>
    <w:rsid w:val="00837E28"/>
    <w:rsid w:val="008451B3"/>
    <w:rsid w:val="00847C62"/>
    <w:rsid w:val="00851F1F"/>
    <w:rsid w:val="0085595E"/>
    <w:rsid w:val="00861122"/>
    <w:rsid w:val="008633F5"/>
    <w:rsid w:val="0086536B"/>
    <w:rsid w:val="00871D65"/>
    <w:rsid w:val="008730D2"/>
    <w:rsid w:val="008733A0"/>
    <w:rsid w:val="00877CBC"/>
    <w:rsid w:val="00884876"/>
    <w:rsid w:val="008901ED"/>
    <w:rsid w:val="00897B9E"/>
    <w:rsid w:val="008B5F04"/>
    <w:rsid w:val="008E0D69"/>
    <w:rsid w:val="008F7B0A"/>
    <w:rsid w:val="00902A1A"/>
    <w:rsid w:val="00903999"/>
    <w:rsid w:val="009059D1"/>
    <w:rsid w:val="00907E62"/>
    <w:rsid w:val="0091262A"/>
    <w:rsid w:val="00915D93"/>
    <w:rsid w:val="009178FA"/>
    <w:rsid w:val="0092032B"/>
    <w:rsid w:val="00923FA8"/>
    <w:rsid w:val="009336A1"/>
    <w:rsid w:val="00934026"/>
    <w:rsid w:val="00934867"/>
    <w:rsid w:val="0094401C"/>
    <w:rsid w:val="0094632E"/>
    <w:rsid w:val="00956D92"/>
    <w:rsid w:val="00975392"/>
    <w:rsid w:val="009763CE"/>
    <w:rsid w:val="0097677E"/>
    <w:rsid w:val="009876E2"/>
    <w:rsid w:val="00992B86"/>
    <w:rsid w:val="00996662"/>
    <w:rsid w:val="009A025D"/>
    <w:rsid w:val="009A3E23"/>
    <w:rsid w:val="009B1009"/>
    <w:rsid w:val="009C111B"/>
    <w:rsid w:val="009C1545"/>
    <w:rsid w:val="009F5426"/>
    <w:rsid w:val="00A06508"/>
    <w:rsid w:val="00A10942"/>
    <w:rsid w:val="00A248CE"/>
    <w:rsid w:val="00A34727"/>
    <w:rsid w:val="00A34B1F"/>
    <w:rsid w:val="00A3694A"/>
    <w:rsid w:val="00A40636"/>
    <w:rsid w:val="00A53E6A"/>
    <w:rsid w:val="00A54EAB"/>
    <w:rsid w:val="00A5528E"/>
    <w:rsid w:val="00A65E62"/>
    <w:rsid w:val="00A6674E"/>
    <w:rsid w:val="00A675D5"/>
    <w:rsid w:val="00A70F3F"/>
    <w:rsid w:val="00A711E0"/>
    <w:rsid w:val="00A90630"/>
    <w:rsid w:val="00AA733A"/>
    <w:rsid w:val="00AD486C"/>
    <w:rsid w:val="00AD55F5"/>
    <w:rsid w:val="00AE0D60"/>
    <w:rsid w:val="00AE5867"/>
    <w:rsid w:val="00AF342A"/>
    <w:rsid w:val="00AF6C5B"/>
    <w:rsid w:val="00B000A5"/>
    <w:rsid w:val="00B17C27"/>
    <w:rsid w:val="00B20F7C"/>
    <w:rsid w:val="00B27915"/>
    <w:rsid w:val="00B34370"/>
    <w:rsid w:val="00B35CF0"/>
    <w:rsid w:val="00B379F3"/>
    <w:rsid w:val="00B41F82"/>
    <w:rsid w:val="00B44FB9"/>
    <w:rsid w:val="00B607C6"/>
    <w:rsid w:val="00B72448"/>
    <w:rsid w:val="00B7437C"/>
    <w:rsid w:val="00B7582B"/>
    <w:rsid w:val="00B75F8E"/>
    <w:rsid w:val="00B81611"/>
    <w:rsid w:val="00B85085"/>
    <w:rsid w:val="00B8660B"/>
    <w:rsid w:val="00B9074F"/>
    <w:rsid w:val="00B90CD5"/>
    <w:rsid w:val="00B94AA2"/>
    <w:rsid w:val="00BA2286"/>
    <w:rsid w:val="00BA4985"/>
    <w:rsid w:val="00BA7551"/>
    <w:rsid w:val="00BB1006"/>
    <w:rsid w:val="00BB272E"/>
    <w:rsid w:val="00BB7215"/>
    <w:rsid w:val="00BC6811"/>
    <w:rsid w:val="00BD1687"/>
    <w:rsid w:val="00BE2290"/>
    <w:rsid w:val="00BF1C66"/>
    <w:rsid w:val="00BF7738"/>
    <w:rsid w:val="00BF7847"/>
    <w:rsid w:val="00C01C1E"/>
    <w:rsid w:val="00C07376"/>
    <w:rsid w:val="00C14312"/>
    <w:rsid w:val="00C260A3"/>
    <w:rsid w:val="00C3568B"/>
    <w:rsid w:val="00C358FD"/>
    <w:rsid w:val="00C35BF2"/>
    <w:rsid w:val="00C42F27"/>
    <w:rsid w:val="00C47AA4"/>
    <w:rsid w:val="00C5575C"/>
    <w:rsid w:val="00C65333"/>
    <w:rsid w:val="00C72285"/>
    <w:rsid w:val="00C80715"/>
    <w:rsid w:val="00C909B3"/>
    <w:rsid w:val="00C96789"/>
    <w:rsid w:val="00CA0C14"/>
    <w:rsid w:val="00CA5231"/>
    <w:rsid w:val="00CB58E0"/>
    <w:rsid w:val="00CC18D0"/>
    <w:rsid w:val="00CC5107"/>
    <w:rsid w:val="00CD100B"/>
    <w:rsid w:val="00CE0BFA"/>
    <w:rsid w:val="00CF38DF"/>
    <w:rsid w:val="00CF3FDC"/>
    <w:rsid w:val="00D01777"/>
    <w:rsid w:val="00D118CC"/>
    <w:rsid w:val="00D2021E"/>
    <w:rsid w:val="00D21FBA"/>
    <w:rsid w:val="00D230BB"/>
    <w:rsid w:val="00D23E1B"/>
    <w:rsid w:val="00D32DE9"/>
    <w:rsid w:val="00D70887"/>
    <w:rsid w:val="00D718F8"/>
    <w:rsid w:val="00D74486"/>
    <w:rsid w:val="00D7506C"/>
    <w:rsid w:val="00D774A8"/>
    <w:rsid w:val="00D839A2"/>
    <w:rsid w:val="00D8405D"/>
    <w:rsid w:val="00D93B4A"/>
    <w:rsid w:val="00D97397"/>
    <w:rsid w:val="00DA1EBB"/>
    <w:rsid w:val="00DB3F85"/>
    <w:rsid w:val="00DB43A1"/>
    <w:rsid w:val="00DC31C1"/>
    <w:rsid w:val="00DD40AF"/>
    <w:rsid w:val="00DE7E74"/>
    <w:rsid w:val="00DF048F"/>
    <w:rsid w:val="00DF3743"/>
    <w:rsid w:val="00E067BE"/>
    <w:rsid w:val="00E217D3"/>
    <w:rsid w:val="00E24957"/>
    <w:rsid w:val="00E30337"/>
    <w:rsid w:val="00E377D1"/>
    <w:rsid w:val="00E40A74"/>
    <w:rsid w:val="00E40EFC"/>
    <w:rsid w:val="00E41400"/>
    <w:rsid w:val="00E452D3"/>
    <w:rsid w:val="00E5084E"/>
    <w:rsid w:val="00E639B5"/>
    <w:rsid w:val="00E67856"/>
    <w:rsid w:val="00E72821"/>
    <w:rsid w:val="00E74150"/>
    <w:rsid w:val="00E81B49"/>
    <w:rsid w:val="00E92D47"/>
    <w:rsid w:val="00E93B26"/>
    <w:rsid w:val="00EA55F4"/>
    <w:rsid w:val="00EA62AA"/>
    <w:rsid w:val="00EC3F2A"/>
    <w:rsid w:val="00ED25BA"/>
    <w:rsid w:val="00ED7B50"/>
    <w:rsid w:val="00ED7E57"/>
    <w:rsid w:val="00EE09EB"/>
    <w:rsid w:val="00EE6C42"/>
    <w:rsid w:val="00EF355F"/>
    <w:rsid w:val="00F00B94"/>
    <w:rsid w:val="00F0103E"/>
    <w:rsid w:val="00F03194"/>
    <w:rsid w:val="00F05812"/>
    <w:rsid w:val="00F05A6B"/>
    <w:rsid w:val="00F21D23"/>
    <w:rsid w:val="00F2766E"/>
    <w:rsid w:val="00F310DE"/>
    <w:rsid w:val="00F40810"/>
    <w:rsid w:val="00F43B89"/>
    <w:rsid w:val="00F47727"/>
    <w:rsid w:val="00F70515"/>
    <w:rsid w:val="00F7199C"/>
    <w:rsid w:val="00F97802"/>
    <w:rsid w:val="00FA2A61"/>
    <w:rsid w:val="00FA3744"/>
    <w:rsid w:val="00FA37CA"/>
    <w:rsid w:val="00FA4669"/>
    <w:rsid w:val="00FB4071"/>
    <w:rsid w:val="00FB4EAC"/>
    <w:rsid w:val="00FB5E85"/>
    <w:rsid w:val="00FB70FC"/>
    <w:rsid w:val="00FC30FD"/>
    <w:rsid w:val="00FC5069"/>
    <w:rsid w:val="00FC58D9"/>
    <w:rsid w:val="00FC67AE"/>
    <w:rsid w:val="00FD6FC2"/>
    <w:rsid w:val="00FE3963"/>
    <w:rsid w:val="00FF5507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AD59"/>
  <w14:defaultImageDpi w14:val="32767"/>
  <w15:chartTrackingRefBased/>
  <w15:docId w15:val="{8FA6C156-C0CB-4A34-A011-1DA76C9A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810"/>
    <w:pPr>
      <w:spacing w:after="120"/>
      <w:jc w:val="both"/>
    </w:pPr>
    <w:rPr>
      <w:rFonts w:ascii="Andada Pro" w:hAnsi="Andada Pro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5528E"/>
    <w:pPr>
      <w:keepNext/>
      <w:keepLines/>
      <w:spacing w:before="240" w:line="259" w:lineRule="auto"/>
      <w:jc w:val="center"/>
      <w:outlineLvl w:val="0"/>
    </w:pPr>
    <w:rPr>
      <w:rFonts w:ascii="Times New Roman" w:eastAsiaTheme="majorEastAsia" w:hAnsi="Times New Roman" w:cstheme="majorBidi"/>
      <w:b/>
      <w:caps/>
      <w:szCs w:val="3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A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810"/>
    <w:pPr>
      <w:tabs>
        <w:tab w:val="center" w:pos="4252"/>
        <w:tab w:val="right" w:pos="8504"/>
      </w:tabs>
      <w:jc w:val="center"/>
    </w:pPr>
    <w:rPr>
      <w:rFonts w:ascii="Arial Narrow" w:hAnsi="Arial Narrow"/>
    </w:rPr>
  </w:style>
  <w:style w:type="character" w:customStyle="1" w:styleId="EncabezadoCar">
    <w:name w:val="Encabezado Car"/>
    <w:basedOn w:val="Fuentedeprrafopredeter"/>
    <w:link w:val="Encabezado"/>
    <w:uiPriority w:val="99"/>
    <w:rsid w:val="00F40810"/>
    <w:rPr>
      <w:rFonts w:ascii="Arial Narrow" w:hAnsi="Arial Narrow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747E9"/>
    <w:pPr>
      <w:tabs>
        <w:tab w:val="center" w:pos="4252"/>
        <w:tab w:val="right" w:pos="8504"/>
      </w:tabs>
      <w:spacing w:after="0"/>
    </w:pPr>
    <w:rPr>
      <w:rFonts w:ascii="Arial Narrow" w:hAnsi="Arial Narro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47E9"/>
    <w:rPr>
      <w:rFonts w:ascii="Arial Narrow" w:hAnsi="Arial Narrow"/>
      <w:sz w:val="22"/>
    </w:rPr>
  </w:style>
  <w:style w:type="character" w:styleId="Hipervnculo">
    <w:name w:val="Hyperlink"/>
    <w:basedOn w:val="Fuentedeprrafopredeter"/>
    <w:uiPriority w:val="99"/>
    <w:unhideWhenUsed/>
    <w:rsid w:val="00EE09E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5528E"/>
    <w:rPr>
      <w:rFonts w:ascii="Times New Roman" w:eastAsiaTheme="majorEastAsia" w:hAnsi="Times New Roman" w:cstheme="majorBidi"/>
      <w:b/>
      <w:caps/>
      <w:szCs w:val="3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8C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8CE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477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7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77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7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7727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A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ashtag">
    <w:name w:val="Hashtag"/>
    <w:basedOn w:val="Fuentedeprrafopredeter"/>
    <w:uiPriority w:val="99"/>
    <w:unhideWhenUsed/>
    <w:rsid w:val="00F40810"/>
    <w:rPr>
      <w:color w:val="2B579A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40810"/>
    <w:rPr>
      <w:i/>
      <w:iCs/>
    </w:rPr>
  </w:style>
  <w:style w:type="table" w:styleId="Tablanormal1">
    <w:name w:val="Plain Table 1"/>
    <w:basedOn w:val="Tablanormal"/>
    <w:uiPriority w:val="41"/>
    <w:rsid w:val="00F408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F40810"/>
    <w:pPr>
      <w:jc w:val="both"/>
    </w:pPr>
    <w:rPr>
      <w:rFonts w:ascii="Andada Pro" w:hAnsi="Andada Pro"/>
    </w:rPr>
  </w:style>
  <w:style w:type="paragraph" w:styleId="Firma">
    <w:name w:val="Signature"/>
    <w:basedOn w:val="Normal"/>
    <w:link w:val="FirmaCar"/>
    <w:uiPriority w:val="99"/>
    <w:unhideWhenUsed/>
    <w:rsid w:val="00F40810"/>
    <w:pPr>
      <w:spacing w:after="0"/>
      <w:jc w:val="left"/>
    </w:pPr>
  </w:style>
  <w:style w:type="character" w:customStyle="1" w:styleId="FirmaCar">
    <w:name w:val="Firma Car"/>
    <w:basedOn w:val="Fuentedeprrafopredeter"/>
    <w:link w:val="Firma"/>
    <w:uiPriority w:val="99"/>
    <w:rsid w:val="00F40810"/>
    <w:rPr>
      <w:rFonts w:ascii="Andada Pro" w:hAnsi="Andada Pro"/>
      <w:sz w:val="22"/>
    </w:rPr>
  </w:style>
  <w:style w:type="character" w:styleId="Textoennegrita">
    <w:name w:val="Strong"/>
    <w:basedOn w:val="Fuentedeprrafopredeter"/>
    <w:uiPriority w:val="22"/>
    <w:qFormat/>
    <w:rsid w:val="00F4081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747E9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24225E"/>
  </w:style>
  <w:style w:type="paragraph" w:styleId="Listaconvietas">
    <w:name w:val="List Bullet"/>
    <w:basedOn w:val="Normal"/>
    <w:uiPriority w:val="99"/>
    <w:unhideWhenUsed/>
    <w:rsid w:val="00E217D3"/>
    <w:pPr>
      <w:numPr>
        <w:numId w:val="1"/>
      </w:numPr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B75F8E"/>
    <w:pPr>
      <w:widowControl w:val="0"/>
      <w:autoSpaceDE w:val="0"/>
      <w:autoSpaceDN w:val="0"/>
      <w:spacing w:after="0"/>
      <w:jc w:val="left"/>
    </w:pPr>
    <w:rPr>
      <w:rFonts w:ascii="Arial MT" w:eastAsia="Arial MT" w:hAnsi="Arial MT" w:cs="Arial MT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5F8E"/>
    <w:rPr>
      <w:rFonts w:ascii="Arial MT" w:eastAsia="Arial MT" w:hAnsi="Arial MT" w:cs="Arial MT"/>
      <w:sz w:val="22"/>
      <w:szCs w:val="22"/>
      <w:lang w:val="es-ES"/>
    </w:rPr>
  </w:style>
  <w:style w:type="character" w:customStyle="1" w:styleId="pkpworkflowidentificationtitle">
    <w:name w:val="pkpworkflow__identificationtitle"/>
    <w:basedOn w:val="Fuentedeprrafopredeter"/>
    <w:rsid w:val="00C260A3"/>
  </w:style>
  <w:style w:type="paragraph" w:styleId="Prrafodelista">
    <w:name w:val="List Paragraph"/>
    <w:basedOn w:val="Normal"/>
    <w:uiPriority w:val="34"/>
    <w:qFormat/>
    <w:rsid w:val="00F0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revista.economiapublica@esap.edu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.editorial\Downloads\Membrete_carta_Color_USTA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627D-D76A-944A-865C-C00C61CE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Membrete_carta_Color_USTA (1)</Template>
  <TotalTime>1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Andrea Alvarez Marín</dc:creator>
  <cp:keywords/>
  <dc:description/>
  <cp:lastModifiedBy>Luis Martínez</cp:lastModifiedBy>
  <cp:revision>2</cp:revision>
  <cp:lastPrinted>2024-09-18T17:55:00Z</cp:lastPrinted>
  <dcterms:created xsi:type="dcterms:W3CDTF">2025-10-20T16:14:00Z</dcterms:created>
  <dcterms:modified xsi:type="dcterms:W3CDTF">2025-10-20T16:14:00Z</dcterms:modified>
</cp:coreProperties>
</file>